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86" w:rsidRPr="009E3273" w:rsidRDefault="00412C86" w:rsidP="00763724">
      <w:pPr>
        <w:tabs>
          <w:tab w:val="left" w:pos="2560"/>
        </w:tabs>
        <w:jc w:val="center"/>
        <w:rPr>
          <w:b/>
          <w:sz w:val="24"/>
          <w:szCs w:val="24"/>
        </w:rPr>
      </w:pPr>
      <w:r w:rsidRPr="009E3273">
        <w:rPr>
          <w:b/>
          <w:sz w:val="24"/>
          <w:szCs w:val="24"/>
        </w:rPr>
        <w:t xml:space="preserve">Обеспечение образовательного процесса </w:t>
      </w:r>
    </w:p>
    <w:p w:rsidR="00412C86" w:rsidRDefault="00412C86" w:rsidP="00763724">
      <w:pPr>
        <w:tabs>
          <w:tab w:val="left" w:pos="2560"/>
          <w:tab w:val="left" w:pos="8640"/>
        </w:tabs>
        <w:jc w:val="center"/>
        <w:rPr>
          <w:b/>
          <w:sz w:val="24"/>
          <w:szCs w:val="24"/>
        </w:rPr>
      </w:pPr>
      <w:r w:rsidRPr="009E3273">
        <w:rPr>
          <w:b/>
          <w:sz w:val="24"/>
          <w:szCs w:val="24"/>
        </w:rPr>
        <w:t>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 по образовательн</w:t>
      </w:r>
      <w:r>
        <w:rPr>
          <w:b/>
          <w:sz w:val="24"/>
          <w:szCs w:val="24"/>
        </w:rPr>
        <w:t>ой</w:t>
      </w:r>
      <w:r w:rsidRPr="009E3273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е</w:t>
      </w:r>
    </w:p>
    <w:p w:rsidR="00412C86" w:rsidRDefault="00412C86" w:rsidP="00763724">
      <w:pPr>
        <w:tabs>
          <w:tab w:val="left" w:pos="2560"/>
          <w:tab w:val="left" w:pos="8640"/>
        </w:tabs>
        <w:jc w:val="center"/>
        <w:rPr>
          <w:b/>
        </w:rPr>
      </w:pPr>
    </w:p>
    <w:p w:rsidR="00412C86" w:rsidRDefault="00412C86" w:rsidP="00763724">
      <w:pPr>
        <w:tabs>
          <w:tab w:val="left" w:pos="2560"/>
          <w:tab w:val="left" w:pos="8640"/>
        </w:tabs>
        <w:jc w:val="center"/>
        <w:rPr>
          <w:b/>
          <w:sz w:val="24"/>
          <w:szCs w:val="24"/>
        </w:rPr>
      </w:pPr>
      <w:r w:rsidRPr="009E3273">
        <w:rPr>
          <w:sz w:val="24"/>
          <w:szCs w:val="24"/>
        </w:rPr>
        <w:t>Высшее образование</w:t>
      </w:r>
      <w:r w:rsidRPr="009E3273">
        <w:rPr>
          <w:b/>
          <w:sz w:val="24"/>
          <w:szCs w:val="24"/>
        </w:rPr>
        <w:t xml:space="preserve"> – бакалавриат  </w:t>
      </w:r>
    </w:p>
    <w:p w:rsidR="00412C86" w:rsidRPr="00D17A09" w:rsidRDefault="00412C86" w:rsidP="00D17A09">
      <w:pPr>
        <w:tabs>
          <w:tab w:val="left" w:pos="2560"/>
          <w:tab w:val="left" w:pos="8640"/>
        </w:tabs>
        <w:jc w:val="center"/>
        <w:rPr>
          <w:b/>
          <w:sz w:val="24"/>
          <w:szCs w:val="24"/>
        </w:rPr>
      </w:pPr>
      <w:r w:rsidRPr="009E3273">
        <w:rPr>
          <w:sz w:val="24"/>
          <w:szCs w:val="24"/>
        </w:rPr>
        <w:t xml:space="preserve">направление подготовки: </w:t>
      </w:r>
      <w:r w:rsidRPr="00763724">
        <w:rPr>
          <w:b/>
          <w:sz w:val="24"/>
          <w:szCs w:val="24"/>
        </w:rPr>
        <w:t>20.03.01  Техносферная безопасность, профиль «Инженерная защита окружающей среды»</w:t>
      </w:r>
    </w:p>
    <w:p w:rsidR="00412C86" w:rsidRPr="008B1891" w:rsidRDefault="00412C86" w:rsidP="00622DD4">
      <w:pPr>
        <w:jc w:val="center"/>
        <w:rPr>
          <w:i/>
          <w:iCs/>
          <w:sz w:val="24"/>
          <w:szCs w:val="24"/>
        </w:rPr>
      </w:pPr>
    </w:p>
    <w:tbl>
      <w:tblPr>
        <w:tblW w:w="1493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2816"/>
        <w:gridCol w:w="8607"/>
        <w:gridCol w:w="3000"/>
      </w:tblGrid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0235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724">
              <w:rPr>
                <w:rFonts w:ascii="Times New Roman" w:hAnsi="Times New Roman" w:cs="Times New Roman"/>
                <w:b/>
                <w:bCs/>
              </w:rPr>
              <w:t>N п/п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0313DD">
            <w:pPr>
              <w:jc w:val="center"/>
              <w:rPr>
                <w:b/>
                <w:bCs/>
              </w:rPr>
            </w:pPr>
            <w:r w:rsidRPr="00763724">
              <w:rPr>
                <w:b/>
                <w:bCs/>
              </w:rPr>
              <w:t>Дисциплины (модули) по учебному плану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0235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724">
              <w:rPr>
                <w:rFonts w:ascii="Times New Roman" w:hAnsi="Times New Roman" w:cs="Times New Roman"/>
                <w:b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763724">
            <w:pPr>
              <w:tabs>
                <w:tab w:val="left" w:pos="2560"/>
              </w:tabs>
              <w:rPr>
                <w:b/>
              </w:rPr>
            </w:pPr>
            <w:r w:rsidRPr="00763724">
              <w:rPr>
                <w:b/>
              </w:rPr>
              <w:t>Адрес (местоположение) уче</w:t>
            </w:r>
            <w:r w:rsidRPr="00763724">
              <w:rPr>
                <w:b/>
              </w:rPr>
              <w:t>б</w:t>
            </w:r>
            <w:r w:rsidRPr="00763724">
              <w:rPr>
                <w:b/>
              </w:rPr>
              <w:t>ных кабинетов, объектов для проведения практических з</w:t>
            </w:r>
            <w:r w:rsidRPr="00763724">
              <w:rPr>
                <w:b/>
              </w:rPr>
              <w:t>а</w:t>
            </w:r>
            <w:r w:rsidRPr="00763724">
              <w:rPr>
                <w:b/>
              </w:rPr>
              <w:t>нятий, объектов физической культуры и спорта (с указан</w:t>
            </w:r>
            <w:r w:rsidRPr="00763724">
              <w:rPr>
                <w:b/>
              </w:rPr>
              <w:t>и</w:t>
            </w:r>
            <w:r w:rsidRPr="00763724">
              <w:rPr>
                <w:b/>
              </w:rPr>
              <w:t>ем номера помещения в соо</w:t>
            </w:r>
            <w:r w:rsidRPr="00763724">
              <w:rPr>
                <w:b/>
              </w:rPr>
              <w:t>т</w:t>
            </w:r>
            <w:r w:rsidRPr="00763724">
              <w:rPr>
                <w:b/>
              </w:rPr>
              <w:t>ветствии с документами бюро технической инвентаризации)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Иностранный язык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jc w:val="both"/>
            </w:pPr>
            <w:r w:rsidRPr="00763724">
              <w:t xml:space="preserve">Плакаты, стенды, макеты предметов обихода и быта (202). </w:t>
            </w:r>
          </w:p>
          <w:p w:rsidR="00412C86" w:rsidRPr="00763724" w:rsidRDefault="00412C86" w:rsidP="0036440C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jc w:val="both"/>
            </w:pPr>
            <w:r w:rsidRPr="00763724">
              <w:t xml:space="preserve">г.Бирск, ул. Красноармейская, д. 81, ауд. 102, 104, 201, 202,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История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Философия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Экономика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История эволюции биосферы и техносферы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 xml:space="preserve"> Экологический менеджмент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 xml:space="preserve"> Экологическое право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 xml:space="preserve"> Экономика природопользов</w:t>
            </w:r>
            <w:r w:rsidRPr="00763724">
              <w:t>а</w:t>
            </w:r>
            <w:r w:rsidRPr="00763724">
              <w:t>ния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Культурология (группа 1)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C60BD3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 xml:space="preserve"> Эргономика и безопасность труда (группа 1)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 xml:space="preserve"> Социальная экология (группа 2)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Социология (группа 2)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Русский язык и культура речи (группа 3)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 xml:space="preserve"> Философия науки и техники (группа 3)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Высшая математика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Информатика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Системный блок </w:t>
            </w:r>
            <w:r w:rsidRPr="00763724">
              <w:rPr>
                <w:lang w:val="en-US"/>
              </w:rPr>
              <w:t>AMD</w:t>
            </w:r>
            <w:r w:rsidRPr="00763724">
              <w:t xml:space="preserve"> </w:t>
            </w:r>
            <w:r w:rsidRPr="00763724">
              <w:rPr>
                <w:lang w:val="en-US"/>
              </w:rPr>
              <w:t>Athlon</w:t>
            </w:r>
            <w:r w:rsidRPr="00763724">
              <w:t xml:space="preserve"> 64х2 3800+/1ГБ (13 шт.), системный блок </w:t>
            </w:r>
            <w:r w:rsidRPr="00763724">
              <w:rPr>
                <w:lang w:val="en-US"/>
              </w:rPr>
              <w:t>AMD</w:t>
            </w:r>
            <w:r w:rsidRPr="00763724">
              <w:t xml:space="preserve"> </w:t>
            </w:r>
            <w:r w:rsidRPr="00763724">
              <w:rPr>
                <w:lang w:val="en-US"/>
              </w:rPr>
              <w:t>Athlon</w:t>
            </w:r>
            <w:r w:rsidRPr="00763724">
              <w:t xml:space="preserve"> 64x2 /3800+/1</w:t>
            </w:r>
            <w:r w:rsidRPr="00763724">
              <w:rPr>
                <w:lang w:val="en-US"/>
              </w:rPr>
              <w:t>r</w:t>
            </w:r>
            <w:r w:rsidRPr="00763724">
              <w:t xml:space="preserve">, системный блок </w:t>
            </w:r>
            <w:r w:rsidRPr="00763724">
              <w:rPr>
                <w:lang w:val="en-US"/>
              </w:rPr>
              <w:t>Intel</w:t>
            </w:r>
            <w:r w:rsidRPr="00763724">
              <w:t xml:space="preserve"> </w:t>
            </w:r>
            <w:r w:rsidRPr="00763724">
              <w:rPr>
                <w:lang w:val="en-US"/>
              </w:rPr>
              <w:t>Celeron</w:t>
            </w:r>
            <w:r w:rsidRPr="00763724">
              <w:t xml:space="preserve"> </w:t>
            </w:r>
            <w:r w:rsidRPr="00763724">
              <w:rPr>
                <w:lang w:val="en-US"/>
              </w:rPr>
              <w:t>Asus</w:t>
            </w:r>
            <w:r w:rsidRPr="00763724">
              <w:t xml:space="preserve"> </w:t>
            </w:r>
            <w:r w:rsidRPr="00763724">
              <w:rPr>
                <w:lang w:val="en-US"/>
              </w:rPr>
              <w:t>P</w:t>
            </w:r>
            <w:r w:rsidRPr="00763724">
              <w:t>5</w:t>
            </w:r>
            <w:r w:rsidRPr="00763724">
              <w:rPr>
                <w:lang w:val="en-US"/>
              </w:rPr>
              <w:t>GC</w:t>
            </w:r>
            <w:r w:rsidRPr="00763724">
              <w:t>-</w:t>
            </w:r>
            <w:r w:rsidRPr="00763724">
              <w:rPr>
                <w:lang w:val="en-US"/>
              </w:rPr>
              <w:t>MX</w:t>
            </w:r>
            <w:r w:rsidRPr="00763724">
              <w:t xml:space="preserve">, сСистемный блок </w:t>
            </w:r>
            <w:r w:rsidRPr="00763724">
              <w:rPr>
                <w:lang w:val="en-US"/>
              </w:rPr>
              <w:t>Intel</w:t>
            </w:r>
            <w:r w:rsidRPr="00763724">
              <w:t xml:space="preserve"> </w:t>
            </w:r>
            <w:r w:rsidRPr="00763724">
              <w:rPr>
                <w:lang w:val="en-US"/>
              </w:rPr>
              <w:t>Celeron</w:t>
            </w:r>
            <w:r w:rsidRPr="00763724">
              <w:t xml:space="preserve"> </w:t>
            </w:r>
            <w:hyperlink r:id="rId7" w:history="1">
              <w:r w:rsidRPr="00763724">
                <w:rPr>
                  <w:rStyle w:val="Hyperlink"/>
                  <w:color w:val="auto"/>
                  <w:u w:val="none"/>
                </w:rPr>
                <w:t>\Asus</w:t>
              </w:r>
            </w:hyperlink>
            <w:r w:rsidRPr="00763724">
              <w:t xml:space="preserve"> </w:t>
            </w:r>
            <w:r w:rsidRPr="00763724">
              <w:rPr>
                <w:lang w:val="en-US"/>
              </w:rPr>
              <w:t>P</w:t>
            </w:r>
            <w:r w:rsidRPr="00763724">
              <w:t>5</w:t>
            </w:r>
            <w:r w:rsidRPr="00763724">
              <w:rPr>
                <w:lang w:val="en-US"/>
              </w:rPr>
              <w:t>GC</w:t>
            </w:r>
            <w:r w:rsidRPr="00763724">
              <w:t>-</w:t>
            </w:r>
            <w:r w:rsidRPr="00763724">
              <w:rPr>
                <w:lang w:val="en-US"/>
              </w:rPr>
              <w:t>MX</w:t>
            </w:r>
            <w:r w:rsidRPr="00763724">
              <w:t xml:space="preserve"> </w:t>
            </w:r>
            <w:hyperlink r:id="rId8" w:history="1">
              <w:r w:rsidRPr="00763724">
                <w:rPr>
                  <w:rStyle w:val="Hyperlink"/>
                  <w:color w:val="auto"/>
                  <w:u w:val="none"/>
                </w:rPr>
                <w:t>\DDRII</w:t>
              </w:r>
            </w:hyperlink>
            <w:r w:rsidRPr="00763724">
              <w:t xml:space="preserve"> 2048</w:t>
            </w:r>
            <w:r w:rsidRPr="00763724">
              <w:rPr>
                <w:lang w:val="en-US"/>
              </w:rPr>
              <w:t>Gb</w:t>
            </w:r>
            <w:r w:rsidRPr="00763724">
              <w:t xml:space="preserve">, монитор </w:t>
            </w:r>
            <w:r w:rsidRPr="00763724">
              <w:rPr>
                <w:lang w:val="en-US"/>
              </w:rPr>
              <w:t>L</w:t>
            </w:r>
            <w:r w:rsidRPr="00763724">
              <w:t>1718</w:t>
            </w:r>
            <w:r w:rsidRPr="00763724">
              <w:rPr>
                <w:lang w:val="en-US"/>
              </w:rPr>
              <w:t>STFT</w:t>
            </w:r>
            <w:r w:rsidRPr="00763724">
              <w:t xml:space="preserve"> (13 шт.), монитор </w:t>
            </w:r>
            <w:r w:rsidRPr="00763724">
              <w:rPr>
                <w:lang w:val="en-US"/>
              </w:rPr>
              <w:t>Samsung</w:t>
            </w:r>
            <w:r w:rsidRPr="00763724">
              <w:t xml:space="preserve"> 923</w:t>
            </w:r>
            <w:r w:rsidRPr="00763724">
              <w:rPr>
                <w:lang w:val="en-US"/>
              </w:rPr>
              <w:t>NW</w:t>
            </w:r>
            <w:r w:rsidRPr="00763724">
              <w:t xml:space="preserve"> (3 шт.), исто</w:t>
            </w:r>
            <w:r w:rsidRPr="00763724">
              <w:t>ч</w:t>
            </w:r>
            <w:r w:rsidRPr="00763724">
              <w:t>ник бесперебойного питания 500</w:t>
            </w:r>
            <w:r w:rsidRPr="00763724">
              <w:rPr>
                <w:lang w:val="en-US"/>
              </w:rPr>
              <w:t>VA</w:t>
            </w:r>
            <w:r w:rsidRPr="00763724">
              <w:t xml:space="preserve">, принтер </w:t>
            </w:r>
            <w:r w:rsidRPr="00763724">
              <w:rPr>
                <w:lang w:val="en-US"/>
              </w:rPr>
              <w:t>Canon</w:t>
            </w:r>
            <w:r w:rsidRPr="00763724">
              <w:t xml:space="preserve"> </w:t>
            </w:r>
            <w:r w:rsidRPr="00763724">
              <w:rPr>
                <w:lang w:val="en-US"/>
              </w:rPr>
              <w:t>LBP</w:t>
            </w:r>
            <w:r w:rsidRPr="00763724">
              <w:t xml:space="preserve"> 2900, сканер </w:t>
            </w:r>
            <w:r w:rsidRPr="00763724">
              <w:rPr>
                <w:lang w:val="en-US"/>
              </w:rPr>
              <w:t>HP</w:t>
            </w:r>
            <w:r w:rsidRPr="00763724">
              <w:t>, комплект навесных стендов (10 шт.)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г.Бирск, ул. Красноармейская, д. 81, ауд. 204 (компьютерный класс)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Ноксология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Теория горения и взрыва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542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r w:rsidRPr="00763724">
              <w:t>Химия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C42A3C">
            <w:pPr>
              <w:jc w:val="both"/>
            </w:pPr>
            <w:r w:rsidRPr="00763724">
              <w:t>Штативы, выпрямитель, плитки, весы технические, весы аналитические, сушильный шкаф, в</w:t>
            </w:r>
            <w:r w:rsidRPr="00763724">
              <w:t>ы</w:t>
            </w:r>
            <w:r w:rsidRPr="00763724">
              <w:t xml:space="preserve">тяжной шкаф, электронные весы. </w:t>
            </w:r>
          </w:p>
          <w:p w:rsidR="00412C86" w:rsidRPr="00763724" w:rsidRDefault="00412C86" w:rsidP="00C42A3C">
            <w:pPr>
              <w:jc w:val="both"/>
            </w:pPr>
            <w:r w:rsidRPr="00763724">
              <w:t>Рефрактометр, штативы, вытяжной шкаф, сушильный шкаф, вакуумные насосы, весы электро</w:t>
            </w:r>
            <w:r w:rsidRPr="00763724">
              <w:t>н</w:t>
            </w:r>
            <w:r w:rsidRPr="00763724">
              <w:t>ные, выпрямители, колбонагреватели, плитки, роторный испаритель, водоструйные насосы, об</w:t>
            </w:r>
            <w:r w:rsidRPr="00763724">
              <w:t>о</w:t>
            </w:r>
            <w:r w:rsidRPr="00763724">
              <w:t>рудование для колончатой хроматографии, оборудование для тонкослойной хроматографии, об</w:t>
            </w:r>
            <w:r w:rsidRPr="00763724">
              <w:t>о</w:t>
            </w:r>
            <w:r w:rsidRPr="00763724">
              <w:t>рудование для перегонки в вакууме и при атмосферном давлении, оборудование для определения температур плавления хроматограф, масляные насосы для вакуумных перегонок.</w:t>
            </w:r>
          </w:p>
          <w:p w:rsidR="00412C86" w:rsidRPr="00763724" w:rsidRDefault="00412C86" w:rsidP="00E10910">
            <w:pPr>
              <w:tabs>
                <w:tab w:val="left" w:pos="1125"/>
              </w:tabs>
              <w:jc w:val="both"/>
            </w:pPr>
            <w:r w:rsidRPr="00763724">
              <w:t xml:space="preserve">Атомно-абсорбционный спектрометр КВАНТ - </w:t>
            </w:r>
            <w:r w:rsidRPr="00763724">
              <w:rPr>
                <w:lang w:val="en-US"/>
              </w:rPr>
              <w:t>Z</w:t>
            </w:r>
            <w:r w:rsidRPr="00763724">
              <w:t>.ЭТА с ртутно-гидридным генератором, с</w:t>
            </w:r>
            <w:r w:rsidRPr="00763724">
              <w:rPr>
                <w:color w:val="000000"/>
              </w:rPr>
              <w:t>кан</w:t>
            </w:r>
            <w:r w:rsidRPr="00763724">
              <w:rPr>
                <w:color w:val="000000"/>
              </w:rPr>
              <w:t>и</w:t>
            </w:r>
            <w:r w:rsidRPr="00763724">
              <w:rPr>
                <w:color w:val="000000"/>
              </w:rPr>
              <w:t xml:space="preserve">рующий спектрофотометр </w:t>
            </w:r>
            <w:r w:rsidRPr="00763724">
              <w:rPr>
                <w:color w:val="000000"/>
                <w:lang w:val="en-US"/>
              </w:rPr>
              <w:t>SHIMADZU</w:t>
            </w:r>
            <w:r w:rsidRPr="00763724">
              <w:rPr>
                <w:color w:val="000000"/>
              </w:rPr>
              <w:t xml:space="preserve"> </w:t>
            </w:r>
            <w:r w:rsidRPr="00763724">
              <w:rPr>
                <w:color w:val="000000"/>
                <w:lang w:val="en-US"/>
              </w:rPr>
              <w:t>UV</w:t>
            </w:r>
            <w:r w:rsidRPr="00763724">
              <w:rPr>
                <w:color w:val="000000"/>
              </w:rPr>
              <w:t>-1800, Комплекс аппаратно-программный на базе хр</w:t>
            </w:r>
            <w:r w:rsidRPr="00763724">
              <w:rPr>
                <w:color w:val="000000"/>
              </w:rPr>
              <w:t>о</w:t>
            </w:r>
            <w:r w:rsidRPr="00763724">
              <w:rPr>
                <w:color w:val="000000"/>
              </w:rPr>
              <w:t>матографа  «Хроматэк-Кристалл 5000.1», комплекс аппаратно-программный на базе хроматографа  «Хроматэк-Кристалл 5000.2», жидкостный хроматограф «СТАЙЕР», флюорат 02-2М, Концентр</w:t>
            </w:r>
            <w:r w:rsidRPr="00763724">
              <w:rPr>
                <w:color w:val="000000"/>
              </w:rPr>
              <w:t>а</w:t>
            </w:r>
            <w:r w:rsidRPr="00763724">
              <w:rPr>
                <w:color w:val="000000"/>
              </w:rPr>
              <w:t xml:space="preserve">томер КН – 2М, анализатор ртути «РА – 915М», газовый хроматомасс-спектрометр </w:t>
            </w:r>
            <w:r w:rsidRPr="00763724">
              <w:rPr>
                <w:rStyle w:val="Strong"/>
                <w:b w:val="0"/>
                <w:bCs w:val="0"/>
                <w:color w:val="000000"/>
              </w:rPr>
              <w:t xml:space="preserve">GCMS-QP2010S </w:t>
            </w:r>
            <w:r w:rsidRPr="00763724">
              <w:rPr>
                <w:rStyle w:val="Strong"/>
                <w:b w:val="0"/>
                <w:bCs w:val="0"/>
                <w:color w:val="000000"/>
                <w:lang w:val="en-US"/>
              </w:rPr>
              <w:t>Ultra</w:t>
            </w:r>
            <w:r w:rsidRPr="00763724">
              <w:rPr>
                <w:rStyle w:val="Strong"/>
                <w:b w:val="0"/>
                <w:bCs w:val="0"/>
                <w:color w:val="000000"/>
              </w:rPr>
              <w:t>,</w:t>
            </w:r>
            <w:r w:rsidRPr="00763724">
              <w:rPr>
                <w:rStyle w:val="Strong"/>
                <w:color w:val="000000"/>
              </w:rPr>
              <w:t xml:space="preserve"> </w:t>
            </w:r>
            <w:r w:rsidRPr="00763724">
              <w:t xml:space="preserve"> рН-метра «Анион-4100»,</w:t>
            </w:r>
            <w:r w:rsidRPr="00763724">
              <w:rPr>
                <w:color w:val="000000"/>
              </w:rPr>
              <w:t xml:space="preserve"> автоматический радиометр радона «Альфарадон», т</w:t>
            </w:r>
            <w:r w:rsidRPr="00763724">
              <w:t>е</w:t>
            </w:r>
            <w:r w:rsidRPr="00763724">
              <w:t>р</w:t>
            </w:r>
            <w:r w:rsidRPr="00763724">
              <w:t>мостат воздушный ТВ-ПЗ-«К», прибор для мембранной фильтрации под вакуумом прибора ПВФ-35 (47) ЭБ, паровой полуавтоматический стерилизатор - автоклав ВК, стерилизаторы воздушные с системой принудительного охлаждения стерилизационной камеры ГП-10-МО ГП-10/2-МО (те</w:t>
            </w:r>
            <w:r w:rsidRPr="00763724">
              <w:t>х</w:t>
            </w:r>
            <w:r w:rsidRPr="00763724">
              <w:t>нические характеристики как у ГП-10-МО), ГП-20-МО, ГП-40-МО, ГП-80-МО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jc w:val="both"/>
            </w:pPr>
            <w:r w:rsidRPr="00763724">
              <w:t>г. Бирск, ул. Интерна-циональная, д. 10, корп.3, ауд.22 (кабинет общей и неорганич</w:t>
            </w:r>
            <w:r w:rsidRPr="00763724">
              <w:t>е</w:t>
            </w:r>
            <w:r w:rsidRPr="00763724">
              <w:t>ской химии) и ауд. 48 (лаборат</w:t>
            </w:r>
            <w:r w:rsidRPr="00763724">
              <w:t>о</w:t>
            </w:r>
            <w:r w:rsidRPr="00763724">
              <w:t>рия органической химии)</w:t>
            </w:r>
          </w:p>
          <w:p w:rsidR="00412C86" w:rsidRPr="00763724" w:rsidRDefault="00412C86" w:rsidP="0036440C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121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r w:rsidRPr="00763724">
              <w:t>Экология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24663A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121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r w:rsidRPr="00763724">
              <w:t>Аналитическая химия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pPr>
              <w:jc w:val="both"/>
            </w:pPr>
            <w:r w:rsidRPr="00763724">
              <w:t>Штативы, выпрямитель, плитки, весы технические, весы аналитические, сушильный шкаф, в</w:t>
            </w:r>
            <w:r w:rsidRPr="00763724">
              <w:t>ы</w:t>
            </w:r>
            <w:r w:rsidRPr="00763724">
              <w:t xml:space="preserve">тяжной шкаф, электронные весы. </w:t>
            </w:r>
          </w:p>
          <w:p w:rsidR="00412C86" w:rsidRPr="00763724" w:rsidRDefault="00412C86" w:rsidP="00FA1E3A">
            <w:pPr>
              <w:jc w:val="both"/>
            </w:pPr>
            <w:r w:rsidRPr="00763724">
              <w:t>Рефрактометр, штативы, вытяжной шкаф, сушильный шкаф, вакуумные насосы, весы электро</w:t>
            </w:r>
            <w:r w:rsidRPr="00763724">
              <w:t>н</w:t>
            </w:r>
            <w:r w:rsidRPr="00763724">
              <w:t>ные, выпрямители, колбонагреватели, плитки, роторный испаритель, водоструйные насосы, об</w:t>
            </w:r>
            <w:r w:rsidRPr="00763724">
              <w:t>о</w:t>
            </w:r>
            <w:r w:rsidRPr="00763724">
              <w:t>рудование для колончатой хроматографии, оборудование для тонкослойной хроматографии, об</w:t>
            </w:r>
            <w:r w:rsidRPr="00763724">
              <w:t>о</w:t>
            </w:r>
            <w:r w:rsidRPr="00763724">
              <w:t>рудование для перегонки в вакууме и при атмосферном давлении, оборудование для определения температур плавления хроматограф, масляные насосы для вакуумных перегонок.</w:t>
            </w:r>
          </w:p>
          <w:p w:rsidR="00412C86" w:rsidRPr="00763724" w:rsidRDefault="00412C86" w:rsidP="00FA1E3A">
            <w:pPr>
              <w:tabs>
                <w:tab w:val="left" w:pos="1125"/>
              </w:tabs>
              <w:jc w:val="both"/>
            </w:pPr>
            <w:r w:rsidRPr="00763724">
              <w:t xml:space="preserve">Атомно-абсорбционный спектрометр КВАНТ - </w:t>
            </w:r>
            <w:r w:rsidRPr="00763724">
              <w:rPr>
                <w:lang w:val="en-US"/>
              </w:rPr>
              <w:t>Z</w:t>
            </w:r>
            <w:r w:rsidRPr="00763724">
              <w:t>.ЭТА с ртутно-гидридным генератором, с</w:t>
            </w:r>
            <w:r w:rsidRPr="00763724">
              <w:rPr>
                <w:color w:val="000000"/>
              </w:rPr>
              <w:t>кан</w:t>
            </w:r>
            <w:r w:rsidRPr="00763724">
              <w:rPr>
                <w:color w:val="000000"/>
              </w:rPr>
              <w:t>и</w:t>
            </w:r>
            <w:r w:rsidRPr="00763724">
              <w:rPr>
                <w:color w:val="000000"/>
              </w:rPr>
              <w:t xml:space="preserve">рующий спектрофотометр </w:t>
            </w:r>
            <w:r w:rsidRPr="00763724">
              <w:rPr>
                <w:color w:val="000000"/>
                <w:lang w:val="en-US"/>
              </w:rPr>
              <w:t>SHIMADZU</w:t>
            </w:r>
            <w:r w:rsidRPr="00763724">
              <w:rPr>
                <w:color w:val="000000"/>
              </w:rPr>
              <w:t xml:space="preserve"> </w:t>
            </w:r>
            <w:r w:rsidRPr="00763724">
              <w:rPr>
                <w:color w:val="000000"/>
                <w:lang w:val="en-US"/>
              </w:rPr>
              <w:t>UV</w:t>
            </w:r>
            <w:r w:rsidRPr="00763724">
              <w:rPr>
                <w:color w:val="000000"/>
              </w:rPr>
              <w:t>-1800, Комплекс аппаратно-программный на базе хр</w:t>
            </w:r>
            <w:r w:rsidRPr="00763724">
              <w:rPr>
                <w:color w:val="000000"/>
              </w:rPr>
              <w:t>о</w:t>
            </w:r>
            <w:r w:rsidRPr="00763724">
              <w:rPr>
                <w:color w:val="000000"/>
              </w:rPr>
              <w:t>матографа  «Хроматэк-Кристалл 5000.1», комплекс аппаратно-программный на базе хроматографа  «Хроматэк-Кристалл 5000.2», жидкостный хроматограф «СТАЙЕР», флюорат 02-2М, Концентр</w:t>
            </w:r>
            <w:r w:rsidRPr="00763724">
              <w:rPr>
                <w:color w:val="000000"/>
              </w:rPr>
              <w:t>а</w:t>
            </w:r>
            <w:r w:rsidRPr="00763724">
              <w:rPr>
                <w:color w:val="000000"/>
              </w:rPr>
              <w:t xml:space="preserve">томер КН – 2М, анализатор ртути «РА – 915М», газовый хроматомасс-спектрометр </w:t>
            </w:r>
            <w:r w:rsidRPr="00763724">
              <w:rPr>
                <w:rStyle w:val="Strong"/>
                <w:b w:val="0"/>
                <w:bCs w:val="0"/>
                <w:color w:val="000000"/>
              </w:rPr>
              <w:t xml:space="preserve">GCMS-QP2010S </w:t>
            </w:r>
            <w:r w:rsidRPr="00763724">
              <w:rPr>
                <w:rStyle w:val="Strong"/>
                <w:b w:val="0"/>
                <w:bCs w:val="0"/>
                <w:color w:val="000000"/>
                <w:lang w:val="en-US"/>
              </w:rPr>
              <w:t>Ultra</w:t>
            </w:r>
            <w:r w:rsidRPr="00763724">
              <w:rPr>
                <w:rStyle w:val="Strong"/>
                <w:b w:val="0"/>
                <w:bCs w:val="0"/>
                <w:color w:val="000000"/>
              </w:rPr>
              <w:t>,</w:t>
            </w:r>
            <w:r w:rsidRPr="00763724">
              <w:rPr>
                <w:rStyle w:val="Strong"/>
                <w:color w:val="000000"/>
              </w:rPr>
              <w:t xml:space="preserve"> </w:t>
            </w:r>
            <w:r w:rsidRPr="00763724">
              <w:t xml:space="preserve"> рН-метра «Анион-4100»,</w:t>
            </w:r>
            <w:r w:rsidRPr="00763724">
              <w:rPr>
                <w:color w:val="000000"/>
              </w:rPr>
              <w:t xml:space="preserve"> автоматический радиометр радона «Альфарадон», т</w:t>
            </w:r>
            <w:r w:rsidRPr="00763724">
              <w:t>е</w:t>
            </w:r>
            <w:r w:rsidRPr="00763724">
              <w:t>р</w:t>
            </w:r>
            <w:r w:rsidRPr="00763724">
              <w:t>мостат воздушный ТВ-ПЗ-«К», прибор для мембранной фильтрации под вакуумом прибора ПВФ-35 (47) ЭБ, паровой полуавтоматический стерилизатор - автоклав ВК, стерилизаторы воздушные с системой принудительного охлаждения стерилизационной камеры ГП-10-МО ГП-10/2-МО (те</w:t>
            </w:r>
            <w:r w:rsidRPr="00763724">
              <w:t>х</w:t>
            </w:r>
            <w:r w:rsidRPr="00763724">
              <w:t>нические характеристики как у ГП-10-МО), ГП-20-МО, ГП-40-МО, ГП-80-МО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pPr>
              <w:jc w:val="both"/>
            </w:pPr>
            <w:r w:rsidRPr="00763724">
              <w:t>г. Бирск, ул. Интерна-циональная, д. 10, корп.3, ауд.22 (кабинет общей и неорганич</w:t>
            </w:r>
            <w:r w:rsidRPr="00763724">
              <w:t>е</w:t>
            </w:r>
            <w:r w:rsidRPr="00763724">
              <w:t>ской химии) и ауд. 48 (лаборат</w:t>
            </w:r>
            <w:r w:rsidRPr="00763724">
              <w:t>о</w:t>
            </w:r>
            <w:r w:rsidRPr="00763724">
              <w:t>рия органической химии)</w:t>
            </w:r>
          </w:p>
          <w:p w:rsidR="00412C86" w:rsidRPr="00763724" w:rsidRDefault="00412C86" w:rsidP="00FA1E3A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Физика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rPr>
                <w:spacing w:val="1"/>
              </w:rPr>
              <w:t xml:space="preserve">Установка для определения </w:t>
            </w:r>
            <w:r w:rsidRPr="00763724">
              <w:rPr>
                <w:spacing w:val="-1"/>
              </w:rPr>
              <w:t xml:space="preserve">коэффициента вязкости воздуха  </w:t>
            </w:r>
            <w:r w:rsidRPr="00763724">
              <w:rPr>
                <w:spacing w:val="1"/>
              </w:rPr>
              <w:t>ФПТ 1-1Н</w:t>
            </w:r>
            <w:r w:rsidRPr="00763724">
              <w:rPr>
                <w:spacing w:val="-3"/>
              </w:rPr>
              <w:t>; у</w:t>
            </w:r>
            <w:r w:rsidRPr="00763724">
              <w:rPr>
                <w:spacing w:val="1"/>
              </w:rPr>
              <w:t xml:space="preserve">становка для измерения </w:t>
            </w:r>
            <w:r w:rsidRPr="00763724">
              <w:rPr>
                <w:spacing w:val="-1"/>
              </w:rPr>
              <w:t xml:space="preserve">коэффициента теплопроводности </w:t>
            </w:r>
            <w:r w:rsidRPr="00763724">
              <w:t>воздуха  ФПТ 1-3</w:t>
            </w:r>
            <w:r w:rsidRPr="00763724">
              <w:rPr>
                <w:spacing w:val="-3"/>
              </w:rPr>
              <w:t>; у</w:t>
            </w:r>
            <w:r w:rsidRPr="00763724">
              <w:rPr>
                <w:spacing w:val="-5"/>
              </w:rPr>
              <w:t>становка для определения коэффициента вз</w:t>
            </w:r>
            <w:r w:rsidRPr="00763724">
              <w:rPr>
                <w:spacing w:val="-5"/>
              </w:rPr>
              <w:t>а</w:t>
            </w:r>
            <w:r w:rsidRPr="00763724">
              <w:rPr>
                <w:spacing w:val="-5"/>
              </w:rPr>
              <w:t>имной диффузии воздуха и водяного пара ФПТ 1-4</w:t>
            </w:r>
            <w:r w:rsidRPr="00763724">
              <w:t>;</w:t>
            </w:r>
            <w:r w:rsidRPr="00763724">
              <w:rPr>
                <w:spacing w:val="-5"/>
              </w:rPr>
              <w:t xml:space="preserve"> у</w:t>
            </w:r>
            <w:r w:rsidRPr="00763724">
              <w:rPr>
                <w:spacing w:val="-6"/>
              </w:rPr>
              <w:t xml:space="preserve">становка для определения </w:t>
            </w:r>
            <w:r w:rsidRPr="00763724">
              <w:rPr>
                <w:spacing w:val="-4"/>
              </w:rPr>
              <w:t xml:space="preserve">отношения удельных </w:t>
            </w:r>
            <w:r w:rsidRPr="00763724">
              <w:rPr>
                <w:spacing w:val="-7"/>
              </w:rPr>
              <w:t xml:space="preserve">теплоемкостей воздуха при </w:t>
            </w:r>
            <w:r w:rsidRPr="00763724">
              <w:rPr>
                <w:spacing w:val="-4"/>
              </w:rPr>
              <w:t xml:space="preserve">постоянном давлении и </w:t>
            </w:r>
            <w:r w:rsidRPr="00763724">
              <w:rPr>
                <w:spacing w:val="-6"/>
              </w:rPr>
              <w:t>постоянном объеме ФПТ 1-6</w:t>
            </w:r>
            <w:r w:rsidRPr="00763724">
              <w:rPr>
                <w:spacing w:val="-3"/>
              </w:rPr>
              <w:t>;</w:t>
            </w:r>
            <w:r w:rsidRPr="00763724">
              <w:t xml:space="preserve"> у</w:t>
            </w:r>
            <w:r w:rsidRPr="00763724">
              <w:rPr>
                <w:spacing w:val="-4"/>
              </w:rPr>
              <w:t>становка для изуч</w:t>
            </w:r>
            <w:r w:rsidRPr="00763724">
              <w:rPr>
                <w:spacing w:val="-4"/>
              </w:rPr>
              <w:t>е</w:t>
            </w:r>
            <w:r w:rsidRPr="00763724">
              <w:rPr>
                <w:spacing w:val="-4"/>
              </w:rPr>
              <w:t xml:space="preserve">ния </w:t>
            </w:r>
            <w:r w:rsidRPr="00763724">
              <w:rPr>
                <w:spacing w:val="-5"/>
              </w:rPr>
              <w:t xml:space="preserve">зависимости скорости звука от </w:t>
            </w:r>
            <w:r w:rsidRPr="00763724">
              <w:rPr>
                <w:spacing w:val="-4"/>
              </w:rPr>
              <w:t>температуры  ФПТ 1-7</w:t>
            </w:r>
            <w:r w:rsidRPr="00763724">
              <w:rPr>
                <w:spacing w:val="-3"/>
              </w:rPr>
              <w:t>; у</w:t>
            </w:r>
            <w:r w:rsidRPr="00763724">
              <w:rPr>
                <w:spacing w:val="-4"/>
              </w:rPr>
              <w:t xml:space="preserve">становка для исследования </w:t>
            </w:r>
            <w:r w:rsidRPr="00763724">
              <w:rPr>
                <w:spacing w:val="-5"/>
              </w:rPr>
              <w:t xml:space="preserve">теплоемкости твердого тела  ФПТ </w:t>
            </w:r>
            <w:r w:rsidRPr="00763724">
              <w:rPr>
                <w:spacing w:val="-10"/>
              </w:rPr>
              <w:t>1-8</w:t>
            </w:r>
            <w:r w:rsidRPr="00763724">
              <w:t>;</w:t>
            </w:r>
            <w:r w:rsidRPr="00763724">
              <w:rPr>
                <w:spacing w:val="-2"/>
              </w:rPr>
              <w:t xml:space="preserve"> у</w:t>
            </w:r>
            <w:r w:rsidRPr="00763724">
              <w:rPr>
                <w:spacing w:val="-5"/>
              </w:rPr>
              <w:t xml:space="preserve">становка для определения </w:t>
            </w:r>
            <w:r w:rsidRPr="00763724">
              <w:rPr>
                <w:spacing w:val="-2"/>
              </w:rPr>
              <w:t>изменения эктопии  ФПТ 1-11</w:t>
            </w:r>
            <w:r w:rsidRPr="00763724">
              <w:rPr>
                <w:spacing w:val="-3"/>
              </w:rPr>
              <w:t>;</w:t>
            </w:r>
            <w:r w:rsidRPr="00763724">
              <w:t xml:space="preserve"> у</w:t>
            </w:r>
            <w:r w:rsidRPr="00763724">
              <w:rPr>
                <w:spacing w:val="-5"/>
              </w:rPr>
              <w:t>становка для о</w:t>
            </w:r>
            <w:r w:rsidRPr="00763724">
              <w:rPr>
                <w:spacing w:val="-5"/>
              </w:rPr>
              <w:t>п</w:t>
            </w:r>
            <w:r w:rsidRPr="00763724">
              <w:rPr>
                <w:spacing w:val="-5"/>
              </w:rPr>
              <w:t>ределения универсальной газовой постоянной  ФПТ 1-12</w:t>
            </w:r>
            <w:r w:rsidRPr="00763724">
              <w:t>; у</w:t>
            </w:r>
            <w:r w:rsidRPr="00763724">
              <w:rPr>
                <w:spacing w:val="1"/>
              </w:rPr>
              <w:t>становка для измерения теплоты пароо</w:t>
            </w:r>
            <w:r w:rsidRPr="00763724">
              <w:rPr>
                <w:spacing w:val="1"/>
              </w:rPr>
              <w:t>б</w:t>
            </w:r>
            <w:r w:rsidRPr="00763724">
              <w:rPr>
                <w:spacing w:val="1"/>
              </w:rPr>
              <w:t>разования ФПТ -10 с заправочным устройством</w:t>
            </w:r>
            <w:r w:rsidRPr="00763724">
              <w:t>; весы ВЛР-200; осциллограф С1-1; регулятор температур; счетчик секундомер ССЭШ-(у); устройство сопряжения КЭМ; установка  «Машина Атвуда»; установка  «Маятник Максвелла»; установка  «Маятник универсальный»; маятник Обербека; унифилярный подвес с пушкой; маятник наклонный; установка «Соударение шаров»; установка  «Гироскоп»; модуль Юнга и модуль сдвига; блок электронный -8 шт.; осциллограф ОДШ; осциллограф школьный; измеритель Е-7-2; осциллограф ЭО-6; мост Р-329; вольтметр В3-33; измеритель Е-7-9; мост перемен.тока Р-571; осциллограф ОЭУ; магазин емкостей Р-523; маг</w:t>
            </w:r>
            <w:r w:rsidRPr="00763724">
              <w:t>а</w:t>
            </w:r>
            <w:r w:rsidRPr="00763724">
              <w:t xml:space="preserve">зин емкостей Р-524; осциллограф С-8-9А; потенциометр УПЛ-602; волномер; монохраматор МУМ; осциллограф универсальный одноканальный; персональный компьютер </w:t>
            </w:r>
            <w:r w:rsidRPr="00763724">
              <w:rPr>
                <w:lang w:val="en-US"/>
              </w:rPr>
              <w:t>Celeron</w:t>
            </w:r>
            <w:r w:rsidRPr="00763724">
              <w:t xml:space="preserve"> </w:t>
            </w:r>
            <w:r w:rsidRPr="00763724">
              <w:rPr>
                <w:lang w:val="en-US"/>
              </w:rPr>
              <w:t>D</w:t>
            </w:r>
            <w:r w:rsidRPr="00763724">
              <w:t xml:space="preserve"> 2 шт.; установка для изучения абсолютного черного тела ФПК-11; установка для изучения работы сци</w:t>
            </w:r>
            <w:r w:rsidRPr="00763724">
              <w:t>н</w:t>
            </w:r>
            <w:r w:rsidRPr="00763724">
              <w:t>тилляционного счетчика ФПК-12; установка для изучения спектра атома водорода ФПК-09; уст</w:t>
            </w:r>
            <w:r w:rsidRPr="00763724">
              <w:t>а</w:t>
            </w:r>
            <w:r w:rsidRPr="00763724">
              <w:t>новка для изучения космических лучей ФПК-01; установка для определения резонансного поте</w:t>
            </w:r>
            <w:r w:rsidRPr="00763724">
              <w:t>н</w:t>
            </w:r>
            <w:r w:rsidRPr="00763724">
              <w:t>циала; установка для изучения внешнего фотоэффекта ФПК-10; установка для изучения и анализа свойств материалов с помощью сциптил. счетчика ФПК-13; установка для изучения температу</w:t>
            </w:r>
            <w:r w:rsidRPr="00763724">
              <w:t>р</w:t>
            </w:r>
            <w:r w:rsidRPr="00763724">
              <w:t>ной зависимости электропроводности металлов ФПК-07; установка для изучения р-п перехода ФПК- 06; установка для изучения энергетич. спектра электрон ФПК-05; установка для изучения эффекта Холла в полупроводниках ФПК-08; установка для определения длины пробега частиц ФПК-03; монохроматор УМ-2</w:t>
            </w:r>
            <w:r w:rsidRPr="00763724">
              <w:rPr>
                <w:rFonts w:ascii="Arial" w:hAnsi="Arial" w:cs="Arial"/>
              </w:rPr>
              <w:t>; с</w:t>
            </w:r>
            <w:r w:rsidRPr="00763724">
              <w:t>четчик имп-сов ПСО-2-4; фотометр ВМ-58; сахариметр СУ-3; интерферометр ИТР-1; нивелир НВ-1; прибор ВИО-1; лазер ЛГ-75 (2 шт.); рефрактометр ИРФ-23; монохроматор УМ-2; Лазер ОКГ (мал); пирометр "Проминь"; нивелир Н-3; микроинтерферометр; нивелир Н-10; осветитель ОИ-18 (7 шт.); микроскоп Мин-8; микроскоп Мис-11; электрощит; ми</w:t>
            </w:r>
            <w:r w:rsidRPr="00763724">
              <w:t>к</w:t>
            </w:r>
            <w:r w:rsidRPr="00763724">
              <w:t>рофотонасадка; интерферометр  ИФП-1; интерферометр ИФП-3; угломер УО-2; лазер ЛГ-79-1; поляриметр СМ-2.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г.Бирск, ул. Интерна-циональная, д. 10, корпус №2, ауд. 222 (лаборатория механ</w:t>
            </w:r>
            <w:r w:rsidRPr="00763724">
              <w:t>и</w:t>
            </w:r>
            <w:r w:rsidRPr="00763724">
              <w:t>ки), ауд. 220 (лаборатория мол</w:t>
            </w:r>
            <w:r w:rsidRPr="00763724">
              <w:t>е</w:t>
            </w:r>
            <w:r w:rsidRPr="00763724">
              <w:t>кулярно-кинети-ческой теории), ауд. 229 (лаборатория электр</w:t>
            </w:r>
            <w:r w:rsidRPr="00763724">
              <w:t>и</w:t>
            </w:r>
            <w:r w:rsidRPr="00763724">
              <w:t>чества и магнетизма), ауд. 206 (лаборатория оптики), ауд. 227 (лаборатория атомной и квант</w:t>
            </w:r>
            <w:r w:rsidRPr="00763724">
              <w:t>о</w:t>
            </w:r>
            <w:r w:rsidRPr="00763724">
              <w:t>вой механики)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Науки о Земле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 xml:space="preserve">Органическая химия 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Штативы, выпрямитель, плитки, весы технические, весы аналитические, сушильный шкаф, в</w:t>
            </w:r>
            <w:r w:rsidRPr="00763724">
              <w:t>ы</w:t>
            </w:r>
            <w:r w:rsidRPr="00763724">
              <w:t xml:space="preserve">тяжной шкаф, электронные весы. </w:t>
            </w:r>
          </w:p>
          <w:p w:rsidR="00412C86" w:rsidRPr="00763724" w:rsidRDefault="00412C86" w:rsidP="00E10910">
            <w:pPr>
              <w:jc w:val="both"/>
            </w:pPr>
            <w:r w:rsidRPr="00763724">
              <w:t>Рефрактометр, штативы, вытяжной шкаф, сушильный шкаф, вакуумные насосы, весы электро</w:t>
            </w:r>
            <w:r w:rsidRPr="00763724">
              <w:t>н</w:t>
            </w:r>
            <w:r w:rsidRPr="00763724">
              <w:t>ные, выпрямители, колбонагреватели, плитки, роторный испаритель, водоструйные насосы, об</w:t>
            </w:r>
            <w:r w:rsidRPr="00763724">
              <w:t>о</w:t>
            </w:r>
            <w:r w:rsidRPr="00763724">
              <w:t>рудование для колончатой хроматографии, оборудование для тонкослойной хроматографии, об</w:t>
            </w:r>
            <w:r w:rsidRPr="00763724">
              <w:t>о</w:t>
            </w:r>
            <w:r w:rsidRPr="00763724">
              <w:t>рудование для перегонки в вакууме и при атмосферном давлении, оборудование для определения температур плавления хроматограф, масляные насосы для вакуумных перегонок.</w:t>
            </w:r>
          </w:p>
          <w:p w:rsidR="00412C86" w:rsidRPr="00763724" w:rsidRDefault="00412C86" w:rsidP="00E10910">
            <w:pPr>
              <w:tabs>
                <w:tab w:val="left" w:pos="1125"/>
              </w:tabs>
              <w:jc w:val="both"/>
            </w:pPr>
            <w:r w:rsidRPr="00763724">
              <w:t xml:space="preserve">Атомно-абсорбционный спектрометр КВАНТ - </w:t>
            </w:r>
            <w:r w:rsidRPr="00763724">
              <w:rPr>
                <w:lang w:val="en-US"/>
              </w:rPr>
              <w:t>Z</w:t>
            </w:r>
            <w:r w:rsidRPr="00763724">
              <w:t>.ЭТА с ртутно-гидридным генератором, с</w:t>
            </w:r>
            <w:r w:rsidRPr="00763724">
              <w:rPr>
                <w:color w:val="000000"/>
              </w:rPr>
              <w:t>кан</w:t>
            </w:r>
            <w:r w:rsidRPr="00763724">
              <w:rPr>
                <w:color w:val="000000"/>
              </w:rPr>
              <w:t>и</w:t>
            </w:r>
            <w:r w:rsidRPr="00763724">
              <w:rPr>
                <w:color w:val="000000"/>
              </w:rPr>
              <w:t xml:space="preserve">рующий спектрофотометр </w:t>
            </w:r>
            <w:r w:rsidRPr="00763724">
              <w:rPr>
                <w:color w:val="000000"/>
                <w:lang w:val="en-US"/>
              </w:rPr>
              <w:t>SHIMADZU</w:t>
            </w:r>
            <w:r w:rsidRPr="00763724">
              <w:rPr>
                <w:color w:val="000000"/>
              </w:rPr>
              <w:t xml:space="preserve"> </w:t>
            </w:r>
            <w:r w:rsidRPr="00763724">
              <w:rPr>
                <w:color w:val="000000"/>
                <w:lang w:val="en-US"/>
              </w:rPr>
              <w:t>UV</w:t>
            </w:r>
            <w:r w:rsidRPr="00763724">
              <w:rPr>
                <w:color w:val="000000"/>
              </w:rPr>
              <w:t>-1800, Комплекс аппаратно-программный на базе хр</w:t>
            </w:r>
            <w:r w:rsidRPr="00763724">
              <w:rPr>
                <w:color w:val="000000"/>
              </w:rPr>
              <w:t>о</w:t>
            </w:r>
            <w:r w:rsidRPr="00763724">
              <w:rPr>
                <w:color w:val="000000"/>
              </w:rPr>
              <w:t>матографа  «Хроматэк-Кристалл 5000.1», комплекс аппаратно-программный на базе хроматографа  «Хроматэк-Кристалл 5000.2», жидкостный хроматограф «СТАЙЕР», флюорат 02-2М, Концентр</w:t>
            </w:r>
            <w:r w:rsidRPr="00763724">
              <w:rPr>
                <w:color w:val="000000"/>
              </w:rPr>
              <w:t>а</w:t>
            </w:r>
            <w:r w:rsidRPr="00763724">
              <w:rPr>
                <w:color w:val="000000"/>
              </w:rPr>
              <w:t xml:space="preserve">томер КН – 2М, анализатор ртути «РА – 915М», газовый хроматомасс-спектрометр </w:t>
            </w:r>
            <w:r w:rsidRPr="00763724">
              <w:rPr>
                <w:rStyle w:val="Strong"/>
                <w:b w:val="0"/>
                <w:bCs w:val="0"/>
                <w:color w:val="000000"/>
              </w:rPr>
              <w:t xml:space="preserve">GCMS-QP2010S </w:t>
            </w:r>
            <w:r w:rsidRPr="00763724">
              <w:rPr>
                <w:rStyle w:val="Strong"/>
                <w:b w:val="0"/>
                <w:bCs w:val="0"/>
                <w:color w:val="000000"/>
                <w:lang w:val="en-US"/>
              </w:rPr>
              <w:t>Ultra</w:t>
            </w:r>
            <w:r w:rsidRPr="00763724">
              <w:rPr>
                <w:rStyle w:val="Strong"/>
                <w:b w:val="0"/>
                <w:bCs w:val="0"/>
                <w:color w:val="000000"/>
              </w:rPr>
              <w:t>,</w:t>
            </w:r>
            <w:r w:rsidRPr="00763724">
              <w:rPr>
                <w:rStyle w:val="Strong"/>
                <w:color w:val="000000"/>
              </w:rPr>
              <w:t xml:space="preserve"> </w:t>
            </w:r>
            <w:r w:rsidRPr="00763724">
              <w:t xml:space="preserve"> рН-метра «Анион-4100»,</w:t>
            </w:r>
            <w:r w:rsidRPr="00763724">
              <w:rPr>
                <w:color w:val="000000"/>
              </w:rPr>
              <w:t xml:space="preserve"> автоматический радиометр радона «Альфарадон», т</w:t>
            </w:r>
            <w:r w:rsidRPr="00763724">
              <w:t>е</w:t>
            </w:r>
            <w:r w:rsidRPr="00763724">
              <w:t>р</w:t>
            </w:r>
            <w:r w:rsidRPr="00763724">
              <w:t>мостат воздушный ТВ-ПЗ-«К», прибор для мембранной фильтрации под вакуумом прибора ПВФ-35 (47) ЭБ, паровой полуавтоматический стерилизатор - автоклав ВК, стерилизаторы воздушные с системой принудительного охлаждения стерилизационной камеры ГП-10-МО ГП-10/2-МО (те</w:t>
            </w:r>
            <w:r w:rsidRPr="00763724">
              <w:t>х</w:t>
            </w:r>
            <w:r w:rsidRPr="00763724">
              <w:t>нические характеристики как у ГП-10-МО), ГП-20-МО, ГП-40-МО, ГП-80-МО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г. Бирск, ул. Интерна-циональная, д. 10, корп.3, ауд.22 (кабинет общей и неорганич</w:t>
            </w:r>
            <w:r w:rsidRPr="00763724">
              <w:t>е</w:t>
            </w:r>
            <w:r w:rsidRPr="00763724">
              <w:t>ской химии) и ауд. 48 (лаборат</w:t>
            </w:r>
            <w:r w:rsidRPr="00763724">
              <w:t>о</w:t>
            </w:r>
            <w:r w:rsidRPr="00763724">
              <w:t>рия органической химии)</w:t>
            </w:r>
          </w:p>
          <w:p w:rsidR="00412C86" w:rsidRPr="00763724" w:rsidRDefault="00412C86" w:rsidP="00E10910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r w:rsidRPr="00763724">
              <w:t>Акустика (группа 1)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63724">
              <w:rPr>
                <w:rFonts w:ascii="Times New Roman" w:hAnsi="Times New Roman" w:cs="Times New Roman"/>
                <w:spacing w:val="1"/>
              </w:rPr>
              <w:t xml:space="preserve">Установка для определения </w:t>
            </w:r>
            <w:r w:rsidRPr="00763724">
              <w:rPr>
                <w:rFonts w:ascii="Times New Roman" w:hAnsi="Times New Roman" w:cs="Times New Roman"/>
                <w:spacing w:val="-1"/>
              </w:rPr>
              <w:t xml:space="preserve">коэффициента вязкости воздуха  </w:t>
            </w:r>
            <w:r w:rsidRPr="00763724">
              <w:rPr>
                <w:rFonts w:ascii="Times New Roman" w:hAnsi="Times New Roman" w:cs="Times New Roman"/>
                <w:spacing w:val="1"/>
              </w:rPr>
              <w:t>ФПТ 1-1Н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1"/>
              </w:rPr>
              <w:t xml:space="preserve">становка для измерения </w:t>
            </w:r>
            <w:r w:rsidRPr="00763724">
              <w:rPr>
                <w:rFonts w:ascii="Times New Roman" w:hAnsi="Times New Roman" w:cs="Times New Roman"/>
                <w:spacing w:val="-1"/>
              </w:rPr>
              <w:t xml:space="preserve">коэффициента теплопроводности </w:t>
            </w:r>
            <w:r w:rsidRPr="00763724">
              <w:rPr>
                <w:rFonts w:ascii="Times New Roman" w:hAnsi="Times New Roman" w:cs="Times New Roman"/>
              </w:rPr>
              <w:t>воздуха  ФПТ 1-3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-5"/>
              </w:rPr>
              <w:t>становка для определения коэффициента вз</w:t>
            </w:r>
            <w:r w:rsidRPr="00763724">
              <w:rPr>
                <w:rFonts w:ascii="Times New Roman" w:hAnsi="Times New Roman" w:cs="Times New Roman"/>
                <w:spacing w:val="-5"/>
              </w:rPr>
              <w:t>а</w:t>
            </w:r>
            <w:r w:rsidRPr="00763724">
              <w:rPr>
                <w:rFonts w:ascii="Times New Roman" w:hAnsi="Times New Roman" w:cs="Times New Roman"/>
                <w:spacing w:val="-5"/>
              </w:rPr>
              <w:t>имной диффузии воздуха и водяного пара ФПТ 1-4</w:t>
            </w:r>
            <w:r w:rsidRPr="00763724">
              <w:rPr>
                <w:rFonts w:ascii="Times New Roman" w:hAnsi="Times New Roman" w:cs="Times New Roman"/>
              </w:rPr>
              <w:t>;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6"/>
              </w:rPr>
              <w:t xml:space="preserve">становка для определения 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отношения удельных </w:t>
            </w:r>
            <w:r w:rsidRPr="00763724">
              <w:rPr>
                <w:rFonts w:ascii="Times New Roman" w:hAnsi="Times New Roman" w:cs="Times New Roman"/>
                <w:spacing w:val="-7"/>
              </w:rPr>
              <w:t xml:space="preserve">теплоемкостей воздуха при 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постоянном давлении и </w:t>
            </w:r>
            <w:r w:rsidRPr="00763724">
              <w:rPr>
                <w:rFonts w:ascii="Times New Roman" w:hAnsi="Times New Roman" w:cs="Times New Roman"/>
                <w:spacing w:val="-6"/>
              </w:rPr>
              <w:t>постоянном объеме ФПТ 1-6</w:t>
            </w:r>
            <w:r w:rsidRPr="00763724">
              <w:rPr>
                <w:rFonts w:ascii="Times New Roman" w:hAnsi="Times New Roman" w:cs="Times New Roman"/>
                <w:spacing w:val="-3"/>
              </w:rPr>
              <w:t>;</w:t>
            </w:r>
            <w:r w:rsidRPr="00763724">
              <w:rPr>
                <w:rFonts w:ascii="Times New Roman" w:hAnsi="Times New Roman" w:cs="Times New Roman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4"/>
              </w:rPr>
              <w:t>становка для изуч</w:t>
            </w:r>
            <w:r w:rsidRPr="00763724">
              <w:rPr>
                <w:rFonts w:ascii="Times New Roman" w:hAnsi="Times New Roman" w:cs="Times New Roman"/>
                <w:spacing w:val="-4"/>
              </w:rPr>
              <w:t>е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ния 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зависимости скорости звука от </w:t>
            </w:r>
            <w:r w:rsidRPr="00763724">
              <w:rPr>
                <w:rFonts w:ascii="Times New Roman" w:hAnsi="Times New Roman" w:cs="Times New Roman"/>
                <w:spacing w:val="-4"/>
              </w:rPr>
              <w:t>температуры  ФПТ 1-7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становка для исследования 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теплоемкости твердого тела  ФПТ </w:t>
            </w:r>
            <w:r w:rsidRPr="00763724">
              <w:rPr>
                <w:rFonts w:ascii="Times New Roman" w:hAnsi="Times New Roman" w:cs="Times New Roman"/>
                <w:spacing w:val="-10"/>
              </w:rPr>
              <w:t>1-8</w:t>
            </w:r>
            <w:r w:rsidRPr="00763724">
              <w:rPr>
                <w:rFonts w:ascii="Times New Roman" w:hAnsi="Times New Roman" w:cs="Times New Roman"/>
              </w:rPr>
              <w:t>;</w:t>
            </w:r>
            <w:r w:rsidRPr="00763724">
              <w:rPr>
                <w:rFonts w:ascii="Times New Roman" w:hAnsi="Times New Roman" w:cs="Times New Roman"/>
                <w:spacing w:val="-2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становка для определения </w:t>
            </w:r>
            <w:r w:rsidRPr="00763724">
              <w:rPr>
                <w:rFonts w:ascii="Times New Roman" w:hAnsi="Times New Roman" w:cs="Times New Roman"/>
                <w:spacing w:val="-2"/>
              </w:rPr>
              <w:t>изменения эктопии  ФПТ 1-11</w:t>
            </w:r>
            <w:r w:rsidRPr="00763724">
              <w:rPr>
                <w:rFonts w:ascii="Times New Roman" w:hAnsi="Times New Roman" w:cs="Times New Roman"/>
                <w:spacing w:val="-3"/>
              </w:rPr>
              <w:t>;</w:t>
            </w:r>
            <w:r w:rsidRPr="00763724">
              <w:rPr>
                <w:rFonts w:ascii="Times New Roman" w:hAnsi="Times New Roman" w:cs="Times New Roman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5"/>
              </w:rPr>
              <w:t>становка для о</w:t>
            </w:r>
            <w:r w:rsidRPr="00763724">
              <w:rPr>
                <w:rFonts w:ascii="Times New Roman" w:hAnsi="Times New Roman" w:cs="Times New Roman"/>
                <w:spacing w:val="-5"/>
              </w:rPr>
              <w:t>п</w:t>
            </w:r>
            <w:r w:rsidRPr="00763724">
              <w:rPr>
                <w:rFonts w:ascii="Times New Roman" w:hAnsi="Times New Roman" w:cs="Times New Roman"/>
                <w:spacing w:val="-5"/>
              </w:rPr>
              <w:t>ределения универсальной газовой постоянной  ФПТ 1-12</w:t>
            </w:r>
            <w:r w:rsidRPr="00763724">
              <w:rPr>
                <w:rFonts w:ascii="Times New Roman" w:hAnsi="Times New Roman" w:cs="Times New Roman"/>
              </w:rPr>
              <w:t>; у</w:t>
            </w:r>
            <w:r w:rsidRPr="00763724">
              <w:rPr>
                <w:rFonts w:ascii="Times New Roman" w:hAnsi="Times New Roman" w:cs="Times New Roman"/>
                <w:spacing w:val="1"/>
              </w:rPr>
              <w:t>становка для измерения теплоты пароо</w:t>
            </w:r>
            <w:r w:rsidRPr="00763724">
              <w:rPr>
                <w:rFonts w:ascii="Times New Roman" w:hAnsi="Times New Roman" w:cs="Times New Roman"/>
                <w:spacing w:val="1"/>
              </w:rPr>
              <w:t>б</w:t>
            </w:r>
            <w:r w:rsidRPr="00763724">
              <w:rPr>
                <w:rFonts w:ascii="Times New Roman" w:hAnsi="Times New Roman" w:cs="Times New Roman"/>
                <w:spacing w:val="1"/>
              </w:rPr>
              <w:t>разования ФПТ -10 с заправочным устройством</w:t>
            </w:r>
            <w:r w:rsidRPr="00763724">
              <w:rPr>
                <w:rFonts w:ascii="Times New Roman" w:hAnsi="Times New Roman" w:cs="Times New Roman"/>
              </w:rPr>
              <w:t>; весы ВЛР-200.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63724">
              <w:rPr>
                <w:rFonts w:ascii="Times New Roman" w:hAnsi="Times New Roman" w:cs="Times New Roman"/>
              </w:rPr>
              <w:t>г.Бирск, ул. Интерна-циональная, д. 10, корпус №2, ауд. 220 (лаборатория молек</w:t>
            </w:r>
            <w:r w:rsidRPr="00763724">
              <w:rPr>
                <w:rFonts w:ascii="Times New Roman" w:hAnsi="Times New Roman" w:cs="Times New Roman"/>
              </w:rPr>
              <w:t>у</w:t>
            </w:r>
            <w:r w:rsidRPr="00763724">
              <w:rPr>
                <w:rFonts w:ascii="Times New Roman" w:hAnsi="Times New Roman" w:cs="Times New Roman"/>
              </w:rPr>
              <w:t>лярно-кинети-ческой теории)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Физическая и коллоидная х</w:t>
            </w:r>
            <w:r w:rsidRPr="00763724">
              <w:t>и</w:t>
            </w:r>
            <w:r w:rsidRPr="00763724">
              <w:t>мия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Штативы, выпрямитель, плитки, весы технические, весы аналитические, сушильный шкаф, в</w:t>
            </w:r>
            <w:r w:rsidRPr="00763724">
              <w:t>ы</w:t>
            </w:r>
            <w:r w:rsidRPr="00763724">
              <w:t xml:space="preserve">тяжной шкаф, электронные весы. </w:t>
            </w:r>
          </w:p>
          <w:p w:rsidR="00412C86" w:rsidRPr="00763724" w:rsidRDefault="00412C86" w:rsidP="00E10910">
            <w:pPr>
              <w:jc w:val="both"/>
            </w:pPr>
            <w:r w:rsidRPr="00763724">
              <w:t>Рефрактометр, штативы, вытяжной шкаф, сушильный шкаф, вакуумные насосы, весы электро</w:t>
            </w:r>
            <w:r w:rsidRPr="00763724">
              <w:t>н</w:t>
            </w:r>
            <w:r w:rsidRPr="00763724">
              <w:t>ные, выпрямители, колбонагреватели, плитки, роторный испаритель, водоструйные насосы, об</w:t>
            </w:r>
            <w:r w:rsidRPr="00763724">
              <w:t>о</w:t>
            </w:r>
            <w:r w:rsidRPr="00763724">
              <w:t>рудование для колончатой хроматографии, оборудование для тонкослойной хроматографии, об</w:t>
            </w:r>
            <w:r w:rsidRPr="00763724">
              <w:t>о</w:t>
            </w:r>
            <w:r w:rsidRPr="00763724">
              <w:t>рудование для перегонки в вакууме и при атмосферном давлении, оборудование для определения температур плавления хроматограф, масляные насосы для вакуумных перегонок.</w:t>
            </w:r>
          </w:p>
          <w:p w:rsidR="00412C86" w:rsidRPr="00763724" w:rsidRDefault="00412C86" w:rsidP="00E10910">
            <w:pPr>
              <w:tabs>
                <w:tab w:val="left" w:pos="1125"/>
              </w:tabs>
              <w:jc w:val="both"/>
            </w:pPr>
            <w:r w:rsidRPr="00763724">
              <w:t xml:space="preserve">Атомно-абсорбционный спектрометр КВАНТ - </w:t>
            </w:r>
            <w:r w:rsidRPr="00763724">
              <w:rPr>
                <w:lang w:val="en-US"/>
              </w:rPr>
              <w:t>Z</w:t>
            </w:r>
            <w:r w:rsidRPr="00763724">
              <w:t>.ЭТА с ртутно-гидридным генератором, с</w:t>
            </w:r>
            <w:r w:rsidRPr="00763724">
              <w:rPr>
                <w:color w:val="000000"/>
              </w:rPr>
              <w:t>кан</w:t>
            </w:r>
            <w:r w:rsidRPr="00763724">
              <w:rPr>
                <w:color w:val="000000"/>
              </w:rPr>
              <w:t>и</w:t>
            </w:r>
            <w:r w:rsidRPr="00763724">
              <w:rPr>
                <w:color w:val="000000"/>
              </w:rPr>
              <w:t xml:space="preserve">рующий спектрофотометр </w:t>
            </w:r>
            <w:r w:rsidRPr="00763724">
              <w:rPr>
                <w:color w:val="000000"/>
                <w:lang w:val="en-US"/>
              </w:rPr>
              <w:t>SHIMADZU</w:t>
            </w:r>
            <w:r w:rsidRPr="00763724">
              <w:rPr>
                <w:color w:val="000000"/>
              </w:rPr>
              <w:t xml:space="preserve"> </w:t>
            </w:r>
            <w:r w:rsidRPr="00763724">
              <w:rPr>
                <w:color w:val="000000"/>
                <w:lang w:val="en-US"/>
              </w:rPr>
              <w:t>UV</w:t>
            </w:r>
            <w:r w:rsidRPr="00763724">
              <w:rPr>
                <w:color w:val="000000"/>
              </w:rPr>
              <w:t>-1800, Комплекс аппаратно-программный на базе хр</w:t>
            </w:r>
            <w:r w:rsidRPr="00763724">
              <w:rPr>
                <w:color w:val="000000"/>
              </w:rPr>
              <w:t>о</w:t>
            </w:r>
            <w:r w:rsidRPr="00763724">
              <w:rPr>
                <w:color w:val="000000"/>
              </w:rPr>
              <w:t>матографа  «Хроматэк-Кристалл 5000.1», комплекс аппаратно-программный на базе хроматографа  «Хроматэк-Кристалл 5000.2», жидкостный хроматограф «СТАЙЕР», флюорат 02-2М, Концентр</w:t>
            </w:r>
            <w:r w:rsidRPr="00763724">
              <w:rPr>
                <w:color w:val="000000"/>
              </w:rPr>
              <w:t>а</w:t>
            </w:r>
            <w:r w:rsidRPr="00763724">
              <w:rPr>
                <w:color w:val="000000"/>
              </w:rPr>
              <w:t xml:space="preserve">томер КН – 2М, анализатор ртути «РА – 915М», газовый хроматомасс-спектрометр </w:t>
            </w:r>
            <w:r w:rsidRPr="00763724">
              <w:rPr>
                <w:rStyle w:val="Strong"/>
                <w:b w:val="0"/>
                <w:bCs w:val="0"/>
                <w:color w:val="000000"/>
              </w:rPr>
              <w:t xml:space="preserve">GCMS-QP2010S </w:t>
            </w:r>
            <w:r w:rsidRPr="00763724">
              <w:rPr>
                <w:rStyle w:val="Strong"/>
                <w:b w:val="0"/>
                <w:bCs w:val="0"/>
                <w:color w:val="000000"/>
                <w:lang w:val="en-US"/>
              </w:rPr>
              <w:t>Ultra</w:t>
            </w:r>
            <w:r w:rsidRPr="00763724">
              <w:rPr>
                <w:rStyle w:val="Strong"/>
                <w:b w:val="0"/>
                <w:bCs w:val="0"/>
                <w:color w:val="000000"/>
              </w:rPr>
              <w:t>,</w:t>
            </w:r>
            <w:r w:rsidRPr="00763724">
              <w:rPr>
                <w:rStyle w:val="Strong"/>
                <w:color w:val="000000"/>
              </w:rPr>
              <w:t xml:space="preserve"> </w:t>
            </w:r>
            <w:r w:rsidRPr="00763724">
              <w:t xml:space="preserve"> рН-метра «Анион-4100»,</w:t>
            </w:r>
            <w:r w:rsidRPr="00763724">
              <w:rPr>
                <w:color w:val="000000"/>
              </w:rPr>
              <w:t xml:space="preserve"> автоматический радиометр радона «Альфарадон», т</w:t>
            </w:r>
            <w:r w:rsidRPr="00763724">
              <w:t>е</w:t>
            </w:r>
            <w:r w:rsidRPr="00763724">
              <w:t>р</w:t>
            </w:r>
            <w:r w:rsidRPr="00763724">
              <w:t>мостат воздушный ТВ-ПЗ-«К», прибор для мембранной фильтрации под вакуумом прибора ПВФ-35 (47) ЭБ, паровой полуавтоматический стерилизатор - автоклав ВК, стерилизаторы воздушные с системой принудительного охлаждения стерилизационной камеры ГП-10-МО ГП-10/2-МО (те</w:t>
            </w:r>
            <w:r w:rsidRPr="00763724">
              <w:t>х</w:t>
            </w:r>
            <w:r w:rsidRPr="00763724">
              <w:t>нические характеристики как у ГП-10-МО), ГП-20-МО, ГП-40-МО, ГП-80-МО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г. Бирск, ул. Интерна-циональная, д. 10, корп.3, ауд.22 (кабинет общей и неорганич</w:t>
            </w:r>
            <w:r w:rsidRPr="00763724">
              <w:t>е</w:t>
            </w:r>
            <w:r w:rsidRPr="00763724">
              <w:t>ской химии) и ауд. 48 (лаборат</w:t>
            </w:r>
            <w:r w:rsidRPr="00763724">
              <w:t>о</w:t>
            </w:r>
            <w:r w:rsidRPr="00763724">
              <w:t>рия органической химии)</w:t>
            </w:r>
          </w:p>
          <w:p w:rsidR="00412C86" w:rsidRPr="00763724" w:rsidRDefault="00412C86" w:rsidP="00E10910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Дисперсионный анализ (гру</w:t>
            </w:r>
            <w:r w:rsidRPr="00763724">
              <w:t>п</w:t>
            </w:r>
            <w:r w:rsidRPr="00763724">
              <w:t>па 1)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63724">
              <w:rPr>
                <w:rFonts w:ascii="Times New Roman" w:hAnsi="Times New Roman" w:cs="Times New Roman"/>
                <w:spacing w:val="1"/>
              </w:rPr>
              <w:t xml:space="preserve">Установка для определения </w:t>
            </w:r>
            <w:r w:rsidRPr="00763724">
              <w:rPr>
                <w:rFonts w:ascii="Times New Roman" w:hAnsi="Times New Roman" w:cs="Times New Roman"/>
                <w:spacing w:val="-1"/>
              </w:rPr>
              <w:t xml:space="preserve">коэффициента вязкости воздуха  </w:t>
            </w:r>
            <w:r w:rsidRPr="00763724">
              <w:rPr>
                <w:rFonts w:ascii="Times New Roman" w:hAnsi="Times New Roman" w:cs="Times New Roman"/>
                <w:spacing w:val="1"/>
              </w:rPr>
              <w:t>ФПТ 1-1Н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1"/>
              </w:rPr>
              <w:t xml:space="preserve">становка для измерения </w:t>
            </w:r>
            <w:r w:rsidRPr="00763724">
              <w:rPr>
                <w:rFonts w:ascii="Times New Roman" w:hAnsi="Times New Roman" w:cs="Times New Roman"/>
                <w:spacing w:val="-1"/>
              </w:rPr>
              <w:t xml:space="preserve">коэффициента теплопроводности </w:t>
            </w:r>
            <w:r w:rsidRPr="00763724">
              <w:rPr>
                <w:rFonts w:ascii="Times New Roman" w:hAnsi="Times New Roman" w:cs="Times New Roman"/>
              </w:rPr>
              <w:t>воздуха  ФПТ 1-3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-5"/>
              </w:rPr>
              <w:t>становка для определения коэффициента вз</w:t>
            </w:r>
            <w:r w:rsidRPr="00763724">
              <w:rPr>
                <w:rFonts w:ascii="Times New Roman" w:hAnsi="Times New Roman" w:cs="Times New Roman"/>
                <w:spacing w:val="-5"/>
              </w:rPr>
              <w:t>а</w:t>
            </w:r>
            <w:r w:rsidRPr="00763724">
              <w:rPr>
                <w:rFonts w:ascii="Times New Roman" w:hAnsi="Times New Roman" w:cs="Times New Roman"/>
                <w:spacing w:val="-5"/>
              </w:rPr>
              <w:t>имной диффузии воздуха и водяного пара ФПТ 1-4</w:t>
            </w:r>
            <w:r w:rsidRPr="00763724">
              <w:rPr>
                <w:rFonts w:ascii="Times New Roman" w:hAnsi="Times New Roman" w:cs="Times New Roman"/>
              </w:rPr>
              <w:t>;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6"/>
              </w:rPr>
              <w:t xml:space="preserve">становка для определения 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отношения удельных </w:t>
            </w:r>
            <w:r w:rsidRPr="00763724">
              <w:rPr>
                <w:rFonts w:ascii="Times New Roman" w:hAnsi="Times New Roman" w:cs="Times New Roman"/>
                <w:spacing w:val="-7"/>
              </w:rPr>
              <w:t xml:space="preserve">теплоемкостей воздуха при 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постоянном давлении и </w:t>
            </w:r>
            <w:r w:rsidRPr="00763724">
              <w:rPr>
                <w:rFonts w:ascii="Times New Roman" w:hAnsi="Times New Roman" w:cs="Times New Roman"/>
                <w:spacing w:val="-6"/>
              </w:rPr>
              <w:t>постоянном объеме ФПТ 1-6</w:t>
            </w:r>
            <w:r w:rsidRPr="00763724">
              <w:rPr>
                <w:rFonts w:ascii="Times New Roman" w:hAnsi="Times New Roman" w:cs="Times New Roman"/>
                <w:spacing w:val="-3"/>
              </w:rPr>
              <w:t>;</w:t>
            </w:r>
            <w:r w:rsidRPr="00763724">
              <w:rPr>
                <w:rFonts w:ascii="Times New Roman" w:hAnsi="Times New Roman" w:cs="Times New Roman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4"/>
              </w:rPr>
              <w:t>становка для изуч</w:t>
            </w:r>
            <w:r w:rsidRPr="00763724">
              <w:rPr>
                <w:rFonts w:ascii="Times New Roman" w:hAnsi="Times New Roman" w:cs="Times New Roman"/>
                <w:spacing w:val="-4"/>
              </w:rPr>
              <w:t>е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ния 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зависимости скорости звука от </w:t>
            </w:r>
            <w:r w:rsidRPr="00763724">
              <w:rPr>
                <w:rFonts w:ascii="Times New Roman" w:hAnsi="Times New Roman" w:cs="Times New Roman"/>
                <w:spacing w:val="-4"/>
              </w:rPr>
              <w:t>температуры  ФПТ 1-7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становка для исследования 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теплоемкости твердого тела  ФПТ </w:t>
            </w:r>
            <w:r w:rsidRPr="00763724">
              <w:rPr>
                <w:rFonts w:ascii="Times New Roman" w:hAnsi="Times New Roman" w:cs="Times New Roman"/>
                <w:spacing w:val="-10"/>
              </w:rPr>
              <w:t>1-8</w:t>
            </w:r>
            <w:r w:rsidRPr="00763724">
              <w:rPr>
                <w:rFonts w:ascii="Times New Roman" w:hAnsi="Times New Roman" w:cs="Times New Roman"/>
              </w:rPr>
              <w:t>;</w:t>
            </w:r>
            <w:r w:rsidRPr="00763724">
              <w:rPr>
                <w:rFonts w:ascii="Times New Roman" w:hAnsi="Times New Roman" w:cs="Times New Roman"/>
                <w:spacing w:val="-2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становка для определения </w:t>
            </w:r>
            <w:r w:rsidRPr="00763724">
              <w:rPr>
                <w:rFonts w:ascii="Times New Roman" w:hAnsi="Times New Roman" w:cs="Times New Roman"/>
                <w:spacing w:val="-2"/>
              </w:rPr>
              <w:t>изменения эктопии  ФПТ 1-11</w:t>
            </w:r>
            <w:r w:rsidRPr="00763724">
              <w:rPr>
                <w:rFonts w:ascii="Times New Roman" w:hAnsi="Times New Roman" w:cs="Times New Roman"/>
                <w:spacing w:val="-3"/>
              </w:rPr>
              <w:t>;</w:t>
            </w:r>
            <w:r w:rsidRPr="00763724">
              <w:rPr>
                <w:rFonts w:ascii="Times New Roman" w:hAnsi="Times New Roman" w:cs="Times New Roman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5"/>
              </w:rPr>
              <w:t>становка для о</w:t>
            </w:r>
            <w:r w:rsidRPr="00763724">
              <w:rPr>
                <w:rFonts w:ascii="Times New Roman" w:hAnsi="Times New Roman" w:cs="Times New Roman"/>
                <w:spacing w:val="-5"/>
              </w:rPr>
              <w:t>п</w:t>
            </w:r>
            <w:r w:rsidRPr="00763724">
              <w:rPr>
                <w:rFonts w:ascii="Times New Roman" w:hAnsi="Times New Roman" w:cs="Times New Roman"/>
                <w:spacing w:val="-5"/>
              </w:rPr>
              <w:t>ределения универсальной газовой постоянной  ФПТ 1-12</w:t>
            </w:r>
            <w:r w:rsidRPr="00763724">
              <w:rPr>
                <w:rFonts w:ascii="Times New Roman" w:hAnsi="Times New Roman" w:cs="Times New Roman"/>
              </w:rPr>
              <w:t>; у</w:t>
            </w:r>
            <w:r w:rsidRPr="00763724">
              <w:rPr>
                <w:rFonts w:ascii="Times New Roman" w:hAnsi="Times New Roman" w:cs="Times New Roman"/>
                <w:spacing w:val="1"/>
              </w:rPr>
              <w:t>становка для измерения теплоты пароо</w:t>
            </w:r>
            <w:r w:rsidRPr="00763724">
              <w:rPr>
                <w:rFonts w:ascii="Times New Roman" w:hAnsi="Times New Roman" w:cs="Times New Roman"/>
                <w:spacing w:val="1"/>
              </w:rPr>
              <w:t>б</w:t>
            </w:r>
            <w:r w:rsidRPr="00763724">
              <w:rPr>
                <w:rFonts w:ascii="Times New Roman" w:hAnsi="Times New Roman" w:cs="Times New Roman"/>
                <w:spacing w:val="1"/>
              </w:rPr>
              <w:t>разования ФПТ -10 с заправочным устройством</w:t>
            </w:r>
            <w:r w:rsidRPr="00763724">
              <w:rPr>
                <w:rFonts w:ascii="Times New Roman" w:hAnsi="Times New Roman" w:cs="Times New Roman"/>
              </w:rPr>
              <w:t>; весы ВЛР-200.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63724">
              <w:rPr>
                <w:rFonts w:ascii="Times New Roman" w:hAnsi="Times New Roman" w:cs="Times New Roman"/>
              </w:rPr>
              <w:t>г.Бирск, ул. Интерна-циональная, д. 10, корпус №2, ауд. 220 (лаборатория молек</w:t>
            </w:r>
            <w:r w:rsidRPr="00763724">
              <w:rPr>
                <w:rFonts w:ascii="Times New Roman" w:hAnsi="Times New Roman" w:cs="Times New Roman"/>
              </w:rPr>
              <w:t>у</w:t>
            </w:r>
            <w:r w:rsidRPr="00763724">
              <w:rPr>
                <w:rFonts w:ascii="Times New Roman" w:hAnsi="Times New Roman" w:cs="Times New Roman"/>
              </w:rPr>
              <w:t>лярно-кинети-ческой теории)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Микробилогия  (группа 2)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jc w:val="both"/>
            </w:pPr>
            <w:r w:rsidRPr="00763724">
              <w:t>Телемикроскоп; микроскопы (7 шт.); осветители (7 шт.); термостат; стерилизатор  ВК-30; рН-метр-150 МА; сушильный шкаф; весы технические (2 шт.); холодильник; торзионные весы (2 шт.) водяные бани (4 шт.); электроплитки (4 шт.); спиртовки (6 шт.) наборы реактивов и химические посуды (6 шт.); термометры (2 шт.); бинокуляр; лупы на столике (3 шт.); лупы ручные (6 шт.); стендовые материалы по темам (6 шт.)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jc w:val="both"/>
            </w:pPr>
            <w:r w:rsidRPr="00763724">
              <w:t>г.Бирск, ул. Интерна-циональная, д.10, корпус №3, ауд. 37 (кабинет микробиологии и физиологии растений)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Тепломассообмен  (группа 2)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63724">
              <w:rPr>
                <w:rFonts w:ascii="Times New Roman" w:hAnsi="Times New Roman" w:cs="Times New Roman"/>
                <w:spacing w:val="1"/>
              </w:rPr>
              <w:t xml:space="preserve">Установка для определения </w:t>
            </w:r>
            <w:r w:rsidRPr="00763724">
              <w:rPr>
                <w:rFonts w:ascii="Times New Roman" w:hAnsi="Times New Roman" w:cs="Times New Roman"/>
                <w:spacing w:val="-1"/>
              </w:rPr>
              <w:t xml:space="preserve">коэффициента вязкости воздуха  </w:t>
            </w:r>
            <w:r w:rsidRPr="00763724">
              <w:rPr>
                <w:rFonts w:ascii="Times New Roman" w:hAnsi="Times New Roman" w:cs="Times New Roman"/>
                <w:spacing w:val="1"/>
              </w:rPr>
              <w:t>ФПТ 1-1Н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1"/>
              </w:rPr>
              <w:t xml:space="preserve">становка для измерения </w:t>
            </w:r>
            <w:r w:rsidRPr="00763724">
              <w:rPr>
                <w:rFonts w:ascii="Times New Roman" w:hAnsi="Times New Roman" w:cs="Times New Roman"/>
                <w:spacing w:val="-1"/>
              </w:rPr>
              <w:t xml:space="preserve">коэффициента теплопроводности </w:t>
            </w:r>
            <w:r w:rsidRPr="00763724">
              <w:rPr>
                <w:rFonts w:ascii="Times New Roman" w:hAnsi="Times New Roman" w:cs="Times New Roman"/>
              </w:rPr>
              <w:t>воздуха  ФПТ 1-3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-5"/>
              </w:rPr>
              <w:t>становка для определения коэффициента вз</w:t>
            </w:r>
            <w:r w:rsidRPr="00763724">
              <w:rPr>
                <w:rFonts w:ascii="Times New Roman" w:hAnsi="Times New Roman" w:cs="Times New Roman"/>
                <w:spacing w:val="-5"/>
              </w:rPr>
              <w:t>а</w:t>
            </w:r>
            <w:r w:rsidRPr="00763724">
              <w:rPr>
                <w:rFonts w:ascii="Times New Roman" w:hAnsi="Times New Roman" w:cs="Times New Roman"/>
                <w:spacing w:val="-5"/>
              </w:rPr>
              <w:t>имной диффузии воздуха и водяного пара ФПТ 1-4</w:t>
            </w:r>
            <w:r w:rsidRPr="00763724">
              <w:rPr>
                <w:rFonts w:ascii="Times New Roman" w:hAnsi="Times New Roman" w:cs="Times New Roman"/>
              </w:rPr>
              <w:t>;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6"/>
              </w:rPr>
              <w:t xml:space="preserve">становка для определения 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отношения удельных </w:t>
            </w:r>
            <w:r w:rsidRPr="00763724">
              <w:rPr>
                <w:rFonts w:ascii="Times New Roman" w:hAnsi="Times New Roman" w:cs="Times New Roman"/>
                <w:spacing w:val="-7"/>
              </w:rPr>
              <w:t xml:space="preserve">теплоемкостей воздуха при 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постоянном давлении и </w:t>
            </w:r>
            <w:r w:rsidRPr="00763724">
              <w:rPr>
                <w:rFonts w:ascii="Times New Roman" w:hAnsi="Times New Roman" w:cs="Times New Roman"/>
                <w:spacing w:val="-6"/>
              </w:rPr>
              <w:t>постоянном объеме ФПТ 1-6</w:t>
            </w:r>
            <w:r w:rsidRPr="00763724">
              <w:rPr>
                <w:rFonts w:ascii="Times New Roman" w:hAnsi="Times New Roman" w:cs="Times New Roman"/>
                <w:spacing w:val="-3"/>
              </w:rPr>
              <w:t>;</w:t>
            </w:r>
            <w:r w:rsidRPr="00763724">
              <w:rPr>
                <w:rFonts w:ascii="Times New Roman" w:hAnsi="Times New Roman" w:cs="Times New Roman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4"/>
              </w:rPr>
              <w:t>становка для изуч</w:t>
            </w:r>
            <w:r w:rsidRPr="00763724">
              <w:rPr>
                <w:rFonts w:ascii="Times New Roman" w:hAnsi="Times New Roman" w:cs="Times New Roman"/>
                <w:spacing w:val="-4"/>
              </w:rPr>
              <w:t>е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ния 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зависимости скорости звука от </w:t>
            </w:r>
            <w:r w:rsidRPr="00763724">
              <w:rPr>
                <w:rFonts w:ascii="Times New Roman" w:hAnsi="Times New Roman" w:cs="Times New Roman"/>
                <w:spacing w:val="-4"/>
              </w:rPr>
              <w:t>температуры  ФПТ 1-7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становка для исследования 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теплоемкости твердого тела  ФПТ </w:t>
            </w:r>
            <w:r w:rsidRPr="00763724">
              <w:rPr>
                <w:rFonts w:ascii="Times New Roman" w:hAnsi="Times New Roman" w:cs="Times New Roman"/>
                <w:spacing w:val="-10"/>
              </w:rPr>
              <w:t>1-8</w:t>
            </w:r>
            <w:r w:rsidRPr="00763724">
              <w:rPr>
                <w:rFonts w:ascii="Times New Roman" w:hAnsi="Times New Roman" w:cs="Times New Roman"/>
              </w:rPr>
              <w:t>;</w:t>
            </w:r>
            <w:r w:rsidRPr="00763724">
              <w:rPr>
                <w:rFonts w:ascii="Times New Roman" w:hAnsi="Times New Roman" w:cs="Times New Roman"/>
                <w:spacing w:val="-2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становка для определения </w:t>
            </w:r>
            <w:r w:rsidRPr="00763724">
              <w:rPr>
                <w:rFonts w:ascii="Times New Roman" w:hAnsi="Times New Roman" w:cs="Times New Roman"/>
                <w:spacing w:val="-2"/>
              </w:rPr>
              <w:t>изменения эктопии  ФПТ 1-11</w:t>
            </w:r>
            <w:r w:rsidRPr="00763724">
              <w:rPr>
                <w:rFonts w:ascii="Times New Roman" w:hAnsi="Times New Roman" w:cs="Times New Roman"/>
                <w:spacing w:val="-3"/>
              </w:rPr>
              <w:t>;</w:t>
            </w:r>
            <w:r w:rsidRPr="00763724">
              <w:rPr>
                <w:rFonts w:ascii="Times New Roman" w:hAnsi="Times New Roman" w:cs="Times New Roman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5"/>
              </w:rPr>
              <w:t>становка для о</w:t>
            </w:r>
            <w:r w:rsidRPr="00763724">
              <w:rPr>
                <w:rFonts w:ascii="Times New Roman" w:hAnsi="Times New Roman" w:cs="Times New Roman"/>
                <w:spacing w:val="-5"/>
              </w:rPr>
              <w:t>п</w:t>
            </w:r>
            <w:r w:rsidRPr="00763724">
              <w:rPr>
                <w:rFonts w:ascii="Times New Roman" w:hAnsi="Times New Roman" w:cs="Times New Roman"/>
                <w:spacing w:val="-5"/>
              </w:rPr>
              <w:t>ределения универсальной газовой постоянной  ФПТ 1-12</w:t>
            </w:r>
            <w:r w:rsidRPr="00763724">
              <w:rPr>
                <w:rFonts w:ascii="Times New Roman" w:hAnsi="Times New Roman" w:cs="Times New Roman"/>
              </w:rPr>
              <w:t>; у</w:t>
            </w:r>
            <w:r w:rsidRPr="00763724">
              <w:rPr>
                <w:rFonts w:ascii="Times New Roman" w:hAnsi="Times New Roman" w:cs="Times New Roman"/>
                <w:spacing w:val="1"/>
              </w:rPr>
              <w:t>становка для измерения теплоты пароо</w:t>
            </w:r>
            <w:r w:rsidRPr="00763724">
              <w:rPr>
                <w:rFonts w:ascii="Times New Roman" w:hAnsi="Times New Roman" w:cs="Times New Roman"/>
                <w:spacing w:val="1"/>
              </w:rPr>
              <w:t>б</w:t>
            </w:r>
            <w:r w:rsidRPr="00763724">
              <w:rPr>
                <w:rFonts w:ascii="Times New Roman" w:hAnsi="Times New Roman" w:cs="Times New Roman"/>
                <w:spacing w:val="1"/>
              </w:rPr>
              <w:t>разования ФПТ -10 с заправочным устройством</w:t>
            </w:r>
            <w:r w:rsidRPr="00763724">
              <w:rPr>
                <w:rFonts w:ascii="Times New Roman" w:hAnsi="Times New Roman" w:cs="Times New Roman"/>
              </w:rPr>
              <w:t>; весы ВЛР-200.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63724">
              <w:rPr>
                <w:rFonts w:ascii="Times New Roman" w:hAnsi="Times New Roman" w:cs="Times New Roman"/>
              </w:rPr>
              <w:t>г.Бирск, ул. Интерна-циональная, д. 10, корпус №2, ауд. 220 (лаборатория молек</w:t>
            </w:r>
            <w:r w:rsidRPr="00763724">
              <w:rPr>
                <w:rFonts w:ascii="Times New Roman" w:hAnsi="Times New Roman" w:cs="Times New Roman"/>
              </w:rPr>
              <w:t>у</w:t>
            </w:r>
            <w:r w:rsidRPr="00763724">
              <w:rPr>
                <w:rFonts w:ascii="Times New Roman" w:hAnsi="Times New Roman" w:cs="Times New Roman"/>
              </w:rPr>
              <w:t>лярно-кинети-ческой теории)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Теоретическая механика  (группа 3)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Гидропресс с реверсором; стенд для исследования балок на изгиб; стенд для исследования дефо</w:t>
            </w:r>
            <w:r w:rsidRPr="00763724">
              <w:t>р</w:t>
            </w:r>
            <w:r w:rsidRPr="00763724">
              <w:t>мации кручения; стенд для исследования усталостной прочности; набор рычажных механизмов (7 шт.); набор механизмов передач (10 шт.); набор демонстрационных механизмов (мальтийский, храповой, 3 вариатора, 4 муфты); набор кулачковых механизмов (4 шт.); балансировочные стенды (2 шт.); стенд для исследования истечения из отверстий и насадков; установка рейнольдса; виск</w:t>
            </w:r>
            <w:r w:rsidRPr="00763724">
              <w:t>о</w:t>
            </w:r>
            <w:r w:rsidRPr="00763724">
              <w:t>зиметр; манометры (5 шт.); навесные стенды: «гайки», «подшипники», «зубчатые колеса», «эвольвентное зацепление», «построение эпюр», «механические характеристики материалов»; измерительные приборы: штангенциркули (4 шт.), линейки, динамометры; персональный комп</w:t>
            </w:r>
            <w:r w:rsidRPr="00763724">
              <w:t>ь</w:t>
            </w:r>
            <w:r w:rsidRPr="00763724">
              <w:t>ютер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г. Бирск, ул. Красноармейская, д.81, ауд. 110 (кабинет машин</w:t>
            </w:r>
            <w:r w:rsidRPr="00763724">
              <w:t>о</w:t>
            </w:r>
            <w:r w:rsidRPr="00763724">
              <w:t>ведения и механики)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Токсикология (группа 3)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Телемикроскоп; микроскопы (7 шт.); осветители (7 шт.); термостат; стерилизатор  ВК-30; рН-метр-150 МА; сушильный шкаф; весы технические (2 шт.); холодильник; торзионные весы (2 шт.) водяные бани (4 шт.); электроплитки (4 шт.); спиртовки (6 шт.) наборы реактивов и химические посуды (6 шт.); термометры (2 шт.); бинокуляр; лупы на столике (3 шт.); лупы ручные (6 шт.); стендовые материалы по темам (6 шт.)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г.Бирск, ул. Интерна-циональная, д.10, корпус №3, ауд. 37 (кабинет микробиологии и физиологии растений)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Безопасность жизнедеятельн</w:t>
            </w:r>
            <w:r w:rsidRPr="00763724">
              <w:t>о</w:t>
            </w:r>
            <w:r w:rsidRPr="00763724">
              <w:t>сти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Тренажер сердечно–легочной "Максим", весы медицинские РП-150 МГ, ростомер медицинский, противогазы ГП – 7, тренажер для постановки клизмы и инъекций, тонометры, спирометры, ко</w:t>
            </w:r>
            <w:r w:rsidRPr="00763724">
              <w:t>м</w:t>
            </w:r>
            <w:r w:rsidRPr="00763724">
              <w:t>плект плакатов «Экстренная мед. помощь», имитатор ранений, стерилизатор, кушетка, термометр электронный, компьютер, сканер, телевизор, видеомагнитофон, магнитофон, д/проектор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г.Бирск, ул. Интерна-циональная, д.10, корпус №2, ауд. 106 (кабинет основ мед</w:t>
            </w:r>
            <w:r w:rsidRPr="00763724">
              <w:t>и</w:t>
            </w:r>
            <w:r w:rsidRPr="00763724">
              <w:t>цинских знаний и безопасности жизнедеятельности)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Гидрогазодинамика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BE6952">
            <w:pPr>
              <w:jc w:val="both"/>
            </w:pPr>
            <w:r w:rsidRPr="00763724">
              <w:t>Гидропресс (4 тс) с реверсором; набор механизмов передач (10 шт.); набор демонстрационных механизмов (мальтийский, храповой, 3 вариатора, 4 муфты); стенд для изучения геометрии нар</w:t>
            </w:r>
            <w:r w:rsidRPr="00763724">
              <w:t>е</w:t>
            </w:r>
            <w:r w:rsidRPr="00763724">
              <w:t>зания зубьев методом обкатки (2 шт.); набор зубчатых колес; приспособление для исследования винтовой передачи (2 шт.); стенд для определения биений вала; стенд для изучения принудител</w:t>
            </w:r>
            <w:r w:rsidRPr="00763724">
              <w:t>ь</w:t>
            </w:r>
            <w:r w:rsidRPr="00763724">
              <w:t>ной конвекции; стенд для изучения естественной конвекции; макеты ДВС (3 шт.); макет водон</w:t>
            </w:r>
            <w:r w:rsidRPr="00763724">
              <w:t>а</w:t>
            </w:r>
            <w:r w:rsidRPr="00763724">
              <w:t>гревателя; холодильник для изучения энергетического баланса холод. установки ; компрессор; стенд для определения теплопроводности материалов; насос комовского; макет гидродинамич</w:t>
            </w:r>
            <w:r w:rsidRPr="00763724">
              <w:t>е</w:t>
            </w:r>
            <w:r w:rsidRPr="00763724">
              <w:t>ской передачи автобуса ЛАЗ; макет подвесного лодочного мотора; модель гидротарана; модель струйного насоса; модель эрлифта; гидромеханические устройства: насосы шестеренные, центр</w:t>
            </w:r>
            <w:r w:rsidRPr="00763724">
              <w:t>о</w:t>
            </w:r>
            <w:r w:rsidRPr="00763724">
              <w:t>бежный, аксеально-плунжерный, вихревой, вибрационный, задвижка.; макет гидропривода.; м</w:t>
            </w:r>
            <w:r w:rsidRPr="00763724">
              <w:t>а</w:t>
            </w:r>
            <w:r w:rsidRPr="00763724">
              <w:t>нометры (5 шт.); макет гидроусилителя рулевого управления ЗиЛ 4331; навесной стенд «схема холодильной установки»; измерительные приборы: штангенциркули (4 шт.), линейки, динамом</w:t>
            </w:r>
            <w:r w:rsidRPr="00763724">
              <w:t>е</w:t>
            </w:r>
            <w:r w:rsidRPr="00763724">
              <w:t>ры.; персональный компьютер.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г. Бирск, ул. Красноармейская, д.81, ауд. 110 (кабинет машин</w:t>
            </w:r>
            <w:r w:rsidRPr="00763724">
              <w:t>о</w:t>
            </w:r>
            <w:r w:rsidRPr="00763724">
              <w:t>ведения и механики)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Медико-биологические осн</w:t>
            </w:r>
            <w:r w:rsidRPr="00763724">
              <w:t>о</w:t>
            </w:r>
            <w:r w:rsidRPr="00763724">
              <w:t>вы безопасности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826E6D">
            <w:pPr>
              <w:jc w:val="both"/>
            </w:pPr>
            <w:r w:rsidRPr="00763724">
              <w:t>Тренажер сердечно–легочной "Максим", весы медицинские РП-150 МГ, ростомер медицинский, противогазы ГП – 7, тренажер для постановки клизмы и инъекций, тонометры, спирометры, ко</w:t>
            </w:r>
            <w:r w:rsidRPr="00763724">
              <w:t>м</w:t>
            </w:r>
            <w:r w:rsidRPr="00763724">
              <w:t>плект плакатов «Экстренная мед. помощь», имитатор ранений, стерилизатор, кушетка, термометр электронный, компьютер, сканер, телевизор, видеомагнитофон, магнитофон, д/проектор.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г.Бирск, ул. Интерна-циональная, д.10, корпус №2, ауд. 106 (кабинет основ мед</w:t>
            </w:r>
            <w:r w:rsidRPr="00763724">
              <w:t>и</w:t>
            </w:r>
            <w:r w:rsidRPr="00763724">
              <w:t>цинских знаний и безопасности жизнедеятельности)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Метрология, стандартизация и сертификация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913B90">
            <w:pPr>
              <w:jc w:val="both"/>
            </w:pPr>
            <w:r w:rsidRPr="00763724">
              <w:t>Приборы, устройства и материалы для формирования лабораторных схем: генераторы НЧ (2 шт.); катушки индуктивности (3 шт.); трансформаторы (5 шт.); емкости (10 шт.); ламповые реостаты (3 шт.); измеритель высокочастотный Е7-9; латр (2 шт.); магазин сопротивлений РЗЗ (5 шт.); осци</w:t>
            </w:r>
            <w:r w:rsidRPr="00763724">
              <w:t>л</w:t>
            </w:r>
            <w:r w:rsidRPr="00763724">
              <w:t>лограф ОДШ-2(2 шт.); осциллограф С1-94; осцилографС1-96; осциллограф С8-19; вольтметр В7-27А (2 шт.); милливольтметр ВЗ-38Б(3 шт.); милливольтметр Ф5263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Механика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Гидропресс с реверсором; стенд для исследования балок на изгиб; стенд для исследования дефо</w:t>
            </w:r>
            <w:r w:rsidRPr="00763724">
              <w:t>р</w:t>
            </w:r>
            <w:r w:rsidRPr="00763724">
              <w:t>мации кручения; стенд для исследования усталостной прочности; набор рычажных механизмов (7 шт.); набор механизмов передач (10 шт.); набор демонстрационных механизмов (мальтийский, храповой, 3 вариатора, 4 муфты); набор кулачковых механизмов (4 шт.); балансировочные стенды (2 шт.); стенд для исследования истечения из отверстий и насадков; установка рейнольдса; виск</w:t>
            </w:r>
            <w:r w:rsidRPr="00763724">
              <w:t>о</w:t>
            </w:r>
            <w:r w:rsidRPr="00763724">
              <w:t>зиметр; манометры (5 шт.); навесные стенды: «гайки», «подшипники», «зубчатые колеса», «эвольвентное зацепление», «построение эпюр», «механические характеристики материалов»; измерительные приборы: штангенциркули (4 шт.), линейки, динамометры; персональный комп</w:t>
            </w:r>
            <w:r w:rsidRPr="00763724">
              <w:t>ь</w:t>
            </w:r>
            <w:r w:rsidRPr="00763724">
              <w:t>ютер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г. Бирск, ул. Красноармейская, д.81, ауд. 110 (кабинет машин</w:t>
            </w:r>
            <w:r w:rsidRPr="00763724">
              <w:t>о</w:t>
            </w:r>
            <w:r w:rsidRPr="00763724">
              <w:t>ведения и механики)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Надзор и контроль в сфере безопасности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248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Надежность технических си</w:t>
            </w:r>
            <w:r w:rsidRPr="00763724">
              <w:t>с</w:t>
            </w:r>
            <w:r w:rsidRPr="00763724">
              <w:t>тем и техногенный риск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FA1E3A">
            <w:pPr>
              <w:jc w:val="both"/>
            </w:pPr>
            <w:r w:rsidRPr="00763724">
              <w:t xml:space="preserve">Системный блок </w:t>
            </w:r>
            <w:r w:rsidRPr="00763724">
              <w:rPr>
                <w:lang w:val="en-US"/>
              </w:rPr>
              <w:t>AMD</w:t>
            </w:r>
            <w:r w:rsidRPr="00763724">
              <w:t xml:space="preserve"> </w:t>
            </w:r>
            <w:r w:rsidRPr="00763724">
              <w:rPr>
                <w:lang w:val="en-US"/>
              </w:rPr>
              <w:t>Athlon</w:t>
            </w:r>
            <w:r w:rsidRPr="00763724">
              <w:t xml:space="preserve"> 64х2 3800+/1ГБ (13 шт.), системный блок </w:t>
            </w:r>
            <w:r w:rsidRPr="00763724">
              <w:rPr>
                <w:lang w:val="en-US"/>
              </w:rPr>
              <w:t>AMD</w:t>
            </w:r>
            <w:r w:rsidRPr="00763724">
              <w:t xml:space="preserve"> </w:t>
            </w:r>
            <w:r w:rsidRPr="00763724">
              <w:rPr>
                <w:lang w:val="en-US"/>
              </w:rPr>
              <w:t>Athlon</w:t>
            </w:r>
            <w:r w:rsidRPr="00763724">
              <w:t xml:space="preserve"> 64x2 /3800+/1</w:t>
            </w:r>
            <w:r w:rsidRPr="00763724">
              <w:rPr>
                <w:lang w:val="en-US"/>
              </w:rPr>
              <w:t>r</w:t>
            </w:r>
            <w:r w:rsidRPr="00763724">
              <w:t xml:space="preserve">, системный блок </w:t>
            </w:r>
            <w:r w:rsidRPr="00763724">
              <w:rPr>
                <w:lang w:val="en-US"/>
              </w:rPr>
              <w:t>Intel</w:t>
            </w:r>
            <w:r w:rsidRPr="00763724">
              <w:t xml:space="preserve"> </w:t>
            </w:r>
            <w:r w:rsidRPr="00763724">
              <w:rPr>
                <w:lang w:val="en-US"/>
              </w:rPr>
              <w:t>Celeron</w:t>
            </w:r>
            <w:r w:rsidRPr="00763724">
              <w:t xml:space="preserve"> </w:t>
            </w:r>
            <w:r w:rsidRPr="00763724">
              <w:rPr>
                <w:lang w:val="en-US"/>
              </w:rPr>
              <w:t>Asus</w:t>
            </w:r>
            <w:r w:rsidRPr="00763724">
              <w:t xml:space="preserve"> </w:t>
            </w:r>
            <w:r w:rsidRPr="00763724">
              <w:rPr>
                <w:lang w:val="en-US"/>
              </w:rPr>
              <w:t>P</w:t>
            </w:r>
            <w:r w:rsidRPr="00763724">
              <w:t>5</w:t>
            </w:r>
            <w:r w:rsidRPr="00763724">
              <w:rPr>
                <w:lang w:val="en-US"/>
              </w:rPr>
              <w:t>GC</w:t>
            </w:r>
            <w:r w:rsidRPr="00763724">
              <w:t>-</w:t>
            </w:r>
            <w:r w:rsidRPr="00763724">
              <w:rPr>
                <w:lang w:val="en-US"/>
              </w:rPr>
              <w:t>MX</w:t>
            </w:r>
            <w:r w:rsidRPr="00763724">
              <w:t xml:space="preserve">, сСистемный блок </w:t>
            </w:r>
            <w:r w:rsidRPr="00763724">
              <w:rPr>
                <w:lang w:val="en-US"/>
              </w:rPr>
              <w:t>Intel</w:t>
            </w:r>
            <w:r w:rsidRPr="00763724">
              <w:t xml:space="preserve"> </w:t>
            </w:r>
            <w:r w:rsidRPr="00763724">
              <w:rPr>
                <w:lang w:val="en-US"/>
              </w:rPr>
              <w:t>Celeron</w:t>
            </w:r>
            <w:r w:rsidRPr="00763724">
              <w:t xml:space="preserve"> </w:t>
            </w:r>
            <w:hyperlink r:id="rId9" w:history="1">
              <w:r w:rsidRPr="00763724">
                <w:rPr>
                  <w:rStyle w:val="Hyperlink"/>
                  <w:color w:val="auto"/>
                  <w:u w:val="none"/>
                </w:rPr>
                <w:t>\Asus</w:t>
              </w:r>
            </w:hyperlink>
            <w:r w:rsidRPr="00763724">
              <w:t xml:space="preserve"> </w:t>
            </w:r>
            <w:r w:rsidRPr="00763724">
              <w:rPr>
                <w:lang w:val="en-US"/>
              </w:rPr>
              <w:t>P</w:t>
            </w:r>
            <w:r w:rsidRPr="00763724">
              <w:t>5</w:t>
            </w:r>
            <w:r w:rsidRPr="00763724">
              <w:rPr>
                <w:lang w:val="en-US"/>
              </w:rPr>
              <w:t>GC</w:t>
            </w:r>
            <w:r w:rsidRPr="00763724">
              <w:t>-</w:t>
            </w:r>
            <w:r w:rsidRPr="00763724">
              <w:rPr>
                <w:lang w:val="en-US"/>
              </w:rPr>
              <w:t>MX</w:t>
            </w:r>
            <w:r w:rsidRPr="00763724">
              <w:t xml:space="preserve"> </w:t>
            </w:r>
            <w:hyperlink r:id="rId10" w:history="1">
              <w:r w:rsidRPr="00763724">
                <w:rPr>
                  <w:rStyle w:val="Hyperlink"/>
                  <w:color w:val="auto"/>
                  <w:u w:val="none"/>
                </w:rPr>
                <w:t>\DDRII</w:t>
              </w:r>
            </w:hyperlink>
            <w:r w:rsidRPr="00763724">
              <w:t xml:space="preserve"> 2048</w:t>
            </w:r>
            <w:r w:rsidRPr="00763724">
              <w:rPr>
                <w:lang w:val="en-US"/>
              </w:rPr>
              <w:t>Gb</w:t>
            </w:r>
            <w:r w:rsidRPr="00763724">
              <w:t xml:space="preserve">, монитор </w:t>
            </w:r>
            <w:r w:rsidRPr="00763724">
              <w:rPr>
                <w:lang w:val="en-US"/>
              </w:rPr>
              <w:t>L</w:t>
            </w:r>
            <w:r w:rsidRPr="00763724">
              <w:t>1718</w:t>
            </w:r>
            <w:r w:rsidRPr="00763724">
              <w:rPr>
                <w:lang w:val="en-US"/>
              </w:rPr>
              <w:t>STFT</w:t>
            </w:r>
            <w:r w:rsidRPr="00763724">
              <w:t xml:space="preserve"> (13 шт.), монитор </w:t>
            </w:r>
            <w:r w:rsidRPr="00763724">
              <w:rPr>
                <w:lang w:val="en-US"/>
              </w:rPr>
              <w:t>Samsung</w:t>
            </w:r>
            <w:r w:rsidRPr="00763724">
              <w:t xml:space="preserve"> 923</w:t>
            </w:r>
            <w:r w:rsidRPr="00763724">
              <w:rPr>
                <w:lang w:val="en-US"/>
              </w:rPr>
              <w:t>NW</w:t>
            </w:r>
            <w:r w:rsidRPr="00763724">
              <w:t xml:space="preserve"> (3 шт.), исто</w:t>
            </w:r>
            <w:r w:rsidRPr="00763724">
              <w:t>ч</w:t>
            </w:r>
            <w:r w:rsidRPr="00763724">
              <w:t>ник бесперебойного питания 500</w:t>
            </w:r>
            <w:r w:rsidRPr="00763724">
              <w:rPr>
                <w:lang w:val="en-US"/>
              </w:rPr>
              <w:t>VA</w:t>
            </w:r>
            <w:r w:rsidRPr="00763724">
              <w:t xml:space="preserve">, принтер </w:t>
            </w:r>
            <w:r w:rsidRPr="00763724">
              <w:rPr>
                <w:lang w:val="en-US"/>
              </w:rPr>
              <w:t>Canon</w:t>
            </w:r>
            <w:r w:rsidRPr="00763724">
              <w:t xml:space="preserve"> </w:t>
            </w:r>
            <w:r w:rsidRPr="00763724">
              <w:rPr>
                <w:lang w:val="en-US"/>
              </w:rPr>
              <w:t>LBP</w:t>
            </w:r>
            <w:r w:rsidRPr="00763724">
              <w:t xml:space="preserve"> 2900, сканер </w:t>
            </w:r>
            <w:r w:rsidRPr="00763724">
              <w:rPr>
                <w:lang w:val="en-US"/>
              </w:rPr>
              <w:t>HP</w:t>
            </w:r>
            <w:r w:rsidRPr="00763724">
              <w:t>, комплект навесных стендов (10 шт.)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C86" w:rsidRPr="00763724" w:rsidRDefault="00412C86" w:rsidP="00913B90">
            <w:pPr>
              <w:jc w:val="both"/>
            </w:pPr>
            <w:r w:rsidRPr="00763724">
              <w:t>г.Бирск, ул. Красноармейская, д. 81, ауд. 102, 104, 201, 205, 208, 204 (компьютерный класс)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Начертательная геометрия. Инженерная графика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Чертежные столы (12 шт.); кульман; макеты тел (10 шт.); макеты поверхностей (10 шт.); навесные стенды образцов выполнения заданий (20 шт.); персональный компьютер; машиностроительные детали для выпонения эскизов (50 шт.), подборка образцов по различным темам (23 комплекта), чертежные инструменты для работы на доске, переносной проектор и экран.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г. Бирск, ул. Красноармейская, д. 81, ауд. 206 (кабинет графики)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Теплофизика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63724">
              <w:rPr>
                <w:rFonts w:ascii="Times New Roman" w:hAnsi="Times New Roman" w:cs="Times New Roman"/>
                <w:spacing w:val="1"/>
              </w:rPr>
              <w:t xml:space="preserve">Установка для определения </w:t>
            </w:r>
            <w:r w:rsidRPr="00763724">
              <w:rPr>
                <w:rFonts w:ascii="Times New Roman" w:hAnsi="Times New Roman" w:cs="Times New Roman"/>
                <w:spacing w:val="-1"/>
              </w:rPr>
              <w:t xml:space="preserve">коэффициента вязкости воздуха  </w:t>
            </w:r>
            <w:r w:rsidRPr="00763724">
              <w:rPr>
                <w:rFonts w:ascii="Times New Roman" w:hAnsi="Times New Roman" w:cs="Times New Roman"/>
                <w:spacing w:val="1"/>
              </w:rPr>
              <w:t>ФПТ 1-1Н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1"/>
              </w:rPr>
              <w:t xml:space="preserve">становка для измерения </w:t>
            </w:r>
            <w:r w:rsidRPr="00763724">
              <w:rPr>
                <w:rFonts w:ascii="Times New Roman" w:hAnsi="Times New Roman" w:cs="Times New Roman"/>
                <w:spacing w:val="-1"/>
              </w:rPr>
              <w:t xml:space="preserve">коэффициента теплопроводности </w:t>
            </w:r>
            <w:r w:rsidRPr="00763724">
              <w:rPr>
                <w:rFonts w:ascii="Times New Roman" w:hAnsi="Times New Roman" w:cs="Times New Roman"/>
              </w:rPr>
              <w:t>воздуха  ФПТ 1-3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-5"/>
              </w:rPr>
              <w:t>становка для определения коэффициента вз</w:t>
            </w:r>
            <w:r w:rsidRPr="00763724">
              <w:rPr>
                <w:rFonts w:ascii="Times New Roman" w:hAnsi="Times New Roman" w:cs="Times New Roman"/>
                <w:spacing w:val="-5"/>
              </w:rPr>
              <w:t>а</w:t>
            </w:r>
            <w:r w:rsidRPr="00763724">
              <w:rPr>
                <w:rFonts w:ascii="Times New Roman" w:hAnsi="Times New Roman" w:cs="Times New Roman"/>
                <w:spacing w:val="-5"/>
              </w:rPr>
              <w:t>имной диффузии воздуха и водяного пара ФПТ 1-4</w:t>
            </w:r>
            <w:r w:rsidRPr="00763724">
              <w:rPr>
                <w:rFonts w:ascii="Times New Roman" w:hAnsi="Times New Roman" w:cs="Times New Roman"/>
              </w:rPr>
              <w:t>;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6"/>
              </w:rPr>
              <w:t xml:space="preserve">становка для определения 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отношения удельных </w:t>
            </w:r>
            <w:r w:rsidRPr="00763724">
              <w:rPr>
                <w:rFonts w:ascii="Times New Roman" w:hAnsi="Times New Roman" w:cs="Times New Roman"/>
                <w:spacing w:val="-7"/>
              </w:rPr>
              <w:t xml:space="preserve">теплоемкостей воздуха при 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постоянном давлении и </w:t>
            </w:r>
            <w:r w:rsidRPr="00763724">
              <w:rPr>
                <w:rFonts w:ascii="Times New Roman" w:hAnsi="Times New Roman" w:cs="Times New Roman"/>
                <w:spacing w:val="-6"/>
              </w:rPr>
              <w:t>постоянном объеме ФПТ 1-6</w:t>
            </w:r>
            <w:r w:rsidRPr="00763724">
              <w:rPr>
                <w:rFonts w:ascii="Times New Roman" w:hAnsi="Times New Roman" w:cs="Times New Roman"/>
                <w:spacing w:val="-3"/>
              </w:rPr>
              <w:t>;</w:t>
            </w:r>
            <w:r w:rsidRPr="00763724">
              <w:rPr>
                <w:rFonts w:ascii="Times New Roman" w:hAnsi="Times New Roman" w:cs="Times New Roman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4"/>
              </w:rPr>
              <w:t>становка для изуч</w:t>
            </w:r>
            <w:r w:rsidRPr="00763724">
              <w:rPr>
                <w:rFonts w:ascii="Times New Roman" w:hAnsi="Times New Roman" w:cs="Times New Roman"/>
                <w:spacing w:val="-4"/>
              </w:rPr>
              <w:t>е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ния 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зависимости скорости звука от </w:t>
            </w:r>
            <w:r w:rsidRPr="00763724">
              <w:rPr>
                <w:rFonts w:ascii="Times New Roman" w:hAnsi="Times New Roman" w:cs="Times New Roman"/>
                <w:spacing w:val="-4"/>
              </w:rPr>
              <w:t>температуры  ФПТ 1-7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становка для исследования 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теплоемкости твердого тела  ФПТ </w:t>
            </w:r>
            <w:r w:rsidRPr="00763724">
              <w:rPr>
                <w:rFonts w:ascii="Times New Roman" w:hAnsi="Times New Roman" w:cs="Times New Roman"/>
                <w:spacing w:val="-10"/>
              </w:rPr>
              <w:t>1-8</w:t>
            </w:r>
            <w:r w:rsidRPr="00763724">
              <w:rPr>
                <w:rFonts w:ascii="Times New Roman" w:hAnsi="Times New Roman" w:cs="Times New Roman"/>
              </w:rPr>
              <w:t>;</w:t>
            </w:r>
            <w:r w:rsidRPr="00763724">
              <w:rPr>
                <w:rFonts w:ascii="Times New Roman" w:hAnsi="Times New Roman" w:cs="Times New Roman"/>
                <w:spacing w:val="-2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становка для определения </w:t>
            </w:r>
            <w:r w:rsidRPr="00763724">
              <w:rPr>
                <w:rFonts w:ascii="Times New Roman" w:hAnsi="Times New Roman" w:cs="Times New Roman"/>
                <w:spacing w:val="-2"/>
              </w:rPr>
              <w:t>изменения эктопии  ФПТ 1-11</w:t>
            </w:r>
            <w:r w:rsidRPr="00763724">
              <w:rPr>
                <w:rFonts w:ascii="Times New Roman" w:hAnsi="Times New Roman" w:cs="Times New Roman"/>
                <w:spacing w:val="-3"/>
              </w:rPr>
              <w:t>;</w:t>
            </w:r>
            <w:r w:rsidRPr="00763724">
              <w:rPr>
                <w:rFonts w:ascii="Times New Roman" w:hAnsi="Times New Roman" w:cs="Times New Roman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5"/>
              </w:rPr>
              <w:t>становка для о</w:t>
            </w:r>
            <w:r w:rsidRPr="00763724">
              <w:rPr>
                <w:rFonts w:ascii="Times New Roman" w:hAnsi="Times New Roman" w:cs="Times New Roman"/>
                <w:spacing w:val="-5"/>
              </w:rPr>
              <w:t>п</w:t>
            </w:r>
            <w:r w:rsidRPr="00763724">
              <w:rPr>
                <w:rFonts w:ascii="Times New Roman" w:hAnsi="Times New Roman" w:cs="Times New Roman"/>
                <w:spacing w:val="-5"/>
              </w:rPr>
              <w:t>ределения универсальной газовой постоянной  ФПТ 1-12</w:t>
            </w:r>
            <w:r w:rsidRPr="00763724">
              <w:rPr>
                <w:rFonts w:ascii="Times New Roman" w:hAnsi="Times New Roman" w:cs="Times New Roman"/>
              </w:rPr>
              <w:t>; у</w:t>
            </w:r>
            <w:r w:rsidRPr="00763724">
              <w:rPr>
                <w:rFonts w:ascii="Times New Roman" w:hAnsi="Times New Roman" w:cs="Times New Roman"/>
                <w:spacing w:val="1"/>
              </w:rPr>
              <w:t>становка для измерения теплоты пароо</w:t>
            </w:r>
            <w:r w:rsidRPr="00763724">
              <w:rPr>
                <w:rFonts w:ascii="Times New Roman" w:hAnsi="Times New Roman" w:cs="Times New Roman"/>
                <w:spacing w:val="1"/>
              </w:rPr>
              <w:t>б</w:t>
            </w:r>
            <w:r w:rsidRPr="00763724">
              <w:rPr>
                <w:rFonts w:ascii="Times New Roman" w:hAnsi="Times New Roman" w:cs="Times New Roman"/>
                <w:spacing w:val="1"/>
              </w:rPr>
              <w:t>разования ФПТ -10 с заправочным устройством</w:t>
            </w:r>
            <w:r w:rsidRPr="00763724">
              <w:rPr>
                <w:rFonts w:ascii="Times New Roman" w:hAnsi="Times New Roman" w:cs="Times New Roman"/>
              </w:rPr>
              <w:t>; весы ВЛР-200.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63724">
              <w:rPr>
                <w:rFonts w:ascii="Times New Roman" w:hAnsi="Times New Roman" w:cs="Times New Roman"/>
              </w:rPr>
              <w:t>г.Бирск, ул. Интерна-циональная, д. 10, корпус №2, ауд. 220 (лаборатория молек</w:t>
            </w:r>
            <w:r w:rsidRPr="00763724">
              <w:rPr>
                <w:rFonts w:ascii="Times New Roman" w:hAnsi="Times New Roman" w:cs="Times New Roman"/>
              </w:rPr>
              <w:t>у</w:t>
            </w:r>
            <w:r w:rsidRPr="00763724">
              <w:rPr>
                <w:rFonts w:ascii="Times New Roman" w:hAnsi="Times New Roman" w:cs="Times New Roman"/>
              </w:rPr>
              <w:t>лярно-кинети-ческой теории)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Управление техносферной безопасностью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FA1E3A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Электроника и электротехника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Лабораторный стенд для снятия характеристик полупроводниковых диодов, стабилитронов, ст</w:t>
            </w:r>
            <w:r w:rsidRPr="00763724">
              <w:t>а</w:t>
            </w:r>
            <w:r w:rsidRPr="00763724">
              <w:t>бисторов.</w:t>
            </w:r>
          </w:p>
          <w:p w:rsidR="00412C86" w:rsidRPr="00763724" w:rsidRDefault="00412C86" w:rsidP="00186859">
            <w:pPr>
              <w:jc w:val="both"/>
            </w:pPr>
            <w:r w:rsidRPr="00763724">
              <w:t>Лабораторный стенд для снятия характеристик полевых и биполярных транзисторов. Лаборато</w:t>
            </w:r>
            <w:r w:rsidRPr="00763724">
              <w:t>р</w:t>
            </w:r>
            <w:r w:rsidRPr="00763724">
              <w:t>ный стенд для изучения феррорезонансной цепи. Стенд для снятия электромеханических характ</w:t>
            </w:r>
            <w:r w:rsidRPr="00763724">
              <w:t>е</w:t>
            </w:r>
            <w:r w:rsidRPr="00763724">
              <w:t xml:space="preserve">ристик электродвигателя. Макеты счетчиков электроэнергии (2 шт.). </w:t>
            </w:r>
          </w:p>
          <w:p w:rsidR="00412C86" w:rsidRPr="00763724" w:rsidRDefault="00412C86" w:rsidP="00186859">
            <w:pPr>
              <w:jc w:val="both"/>
            </w:pPr>
            <w:r w:rsidRPr="00763724">
              <w:t>Приборы, устройства и материалы для формирования лабораторных схем: генераторы НЧ (2 шт.); катушки индуктивности (3 шт.); трансформаторы (5 шт.); емкости (10 шт.); ламповые реостаты (3 шт.); измеритель высокочастотный Е7-9; латр (2 шт.); магазин сопротивлений РЗЗ (5 шт.); осци</w:t>
            </w:r>
            <w:r w:rsidRPr="00763724">
              <w:t>л</w:t>
            </w:r>
            <w:r w:rsidRPr="00763724">
              <w:t>лограф ОДШ-2(2 шт.); осциллограф С1-94; осцилографС1-96; осциллограф С8-19; вольтметр В7-27А (2 шт.); генератор Г4-102А; генератор ГЗ-118 генератор сигналов высокочастотный Г-4-82; милливольтметр ВЗ-38Б(3 шт.); милливольтметр Ф5263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г. Бирск, ул. Красноармейская, д. 81, ауд. 106 (лаборатория эле</w:t>
            </w:r>
            <w:r w:rsidRPr="00763724">
              <w:t>к</w:t>
            </w:r>
            <w:r w:rsidRPr="00763724">
              <w:t>трорадиотехники и электроники)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Автоматизация систем защиты окружающей среды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Курсовой проект 3 курс (2сем.): Системы защиты ОС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Курсовой проект 3курс (1сем.): Теплотехника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jc w:val="both"/>
            </w:pPr>
            <w:r w:rsidRPr="00763724">
              <w:t>Гидропресс (4 тс) с реверсором; набор механизмов передач (10 шт.); набор демонстрационных механизмов (мальтийский, храповой, 3 вариатора, 4 муфты); стенд для изучения геометрии нар</w:t>
            </w:r>
            <w:r w:rsidRPr="00763724">
              <w:t>е</w:t>
            </w:r>
            <w:r w:rsidRPr="00763724">
              <w:t>зания зубьев методом обкатки (2 шт.); набор зубчатых колес; приспособление для исследования винтовой передачи (2 шт.); стенд для определения биений вала; стенд для изучения принудител</w:t>
            </w:r>
            <w:r w:rsidRPr="00763724">
              <w:t>ь</w:t>
            </w:r>
            <w:r w:rsidRPr="00763724">
              <w:t>ной конвекции; стенд для изучения естественной конвекции; макеты ДВС (3 шт.); макет водон</w:t>
            </w:r>
            <w:r w:rsidRPr="00763724">
              <w:t>а</w:t>
            </w:r>
            <w:r w:rsidRPr="00763724">
              <w:t>гревателя; холодильник для изучения энергетического баланса холод. установки ; компрессор; стенд для определения теплопроводности материалов; насос комовского; макет гидродинамич</w:t>
            </w:r>
            <w:r w:rsidRPr="00763724">
              <w:t>е</w:t>
            </w:r>
            <w:r w:rsidRPr="00763724">
              <w:t>ской передачи автобуса ЛАЗ; макет подвесного лодочного мотора; модель гидротарана; модель струйного насоса; модель эрлифта; гидромеханические устройства: насосы шестеренные, центр</w:t>
            </w:r>
            <w:r w:rsidRPr="00763724">
              <w:t>о</w:t>
            </w:r>
            <w:r w:rsidRPr="00763724">
              <w:t>бежный, аксеально-плунжерный, вихревой, вибрационный, задвижка.; макет гидропривода.; м</w:t>
            </w:r>
            <w:r w:rsidRPr="00763724">
              <w:t>а</w:t>
            </w:r>
            <w:r w:rsidRPr="00763724">
              <w:t>нометры (5 шт.); макет гидроусилителя рулевого управления ЗиЛ 4331; навесной стенд «схема холодильной установки»; измерительные приборы: шт.ангенциркули (4 шт.), линейки, динамом</w:t>
            </w:r>
            <w:r w:rsidRPr="00763724">
              <w:t>е</w:t>
            </w:r>
            <w:r w:rsidRPr="00763724">
              <w:t>ры.; персональный компьютер.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jc w:val="both"/>
            </w:pPr>
            <w:r w:rsidRPr="00763724">
              <w:t>г. Бирск, ул. Красноармейская, д.81, ауд. 110 (кабинет машин</w:t>
            </w:r>
            <w:r w:rsidRPr="00763724">
              <w:t>о</w:t>
            </w:r>
            <w:r w:rsidRPr="00763724">
              <w:t>ведения и механики)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Курсовой проект 4 курс (1сем.): Промышленная ак</w:t>
            </w:r>
            <w:r w:rsidRPr="00763724">
              <w:t>у</w:t>
            </w:r>
            <w:r w:rsidRPr="00763724">
              <w:t>стика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63724">
              <w:rPr>
                <w:rFonts w:ascii="Times New Roman" w:hAnsi="Times New Roman" w:cs="Times New Roman"/>
                <w:spacing w:val="1"/>
              </w:rPr>
              <w:t xml:space="preserve">Установка для определения </w:t>
            </w:r>
            <w:r w:rsidRPr="00763724">
              <w:rPr>
                <w:rFonts w:ascii="Times New Roman" w:hAnsi="Times New Roman" w:cs="Times New Roman"/>
                <w:spacing w:val="-1"/>
              </w:rPr>
              <w:t xml:space="preserve">коэффициента вязкости воздуха  </w:t>
            </w:r>
            <w:r w:rsidRPr="00763724">
              <w:rPr>
                <w:rFonts w:ascii="Times New Roman" w:hAnsi="Times New Roman" w:cs="Times New Roman"/>
                <w:spacing w:val="1"/>
              </w:rPr>
              <w:t>ФПТ 1-1Н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1"/>
              </w:rPr>
              <w:t xml:space="preserve">становка для измерения </w:t>
            </w:r>
            <w:r w:rsidRPr="00763724">
              <w:rPr>
                <w:rFonts w:ascii="Times New Roman" w:hAnsi="Times New Roman" w:cs="Times New Roman"/>
                <w:spacing w:val="-1"/>
              </w:rPr>
              <w:t xml:space="preserve">коэффициента теплопроводности </w:t>
            </w:r>
            <w:r w:rsidRPr="00763724">
              <w:rPr>
                <w:rFonts w:ascii="Times New Roman" w:hAnsi="Times New Roman" w:cs="Times New Roman"/>
              </w:rPr>
              <w:t>воздуха  ФПТ 1-3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-5"/>
              </w:rPr>
              <w:t>становка для определения коэффициента вз</w:t>
            </w:r>
            <w:r w:rsidRPr="00763724">
              <w:rPr>
                <w:rFonts w:ascii="Times New Roman" w:hAnsi="Times New Roman" w:cs="Times New Roman"/>
                <w:spacing w:val="-5"/>
              </w:rPr>
              <w:t>а</w:t>
            </w:r>
            <w:r w:rsidRPr="00763724">
              <w:rPr>
                <w:rFonts w:ascii="Times New Roman" w:hAnsi="Times New Roman" w:cs="Times New Roman"/>
                <w:spacing w:val="-5"/>
              </w:rPr>
              <w:t>имной диффузии воздуха и водяного пара ФПТ 1-4</w:t>
            </w:r>
            <w:r w:rsidRPr="00763724">
              <w:rPr>
                <w:rFonts w:ascii="Times New Roman" w:hAnsi="Times New Roman" w:cs="Times New Roman"/>
              </w:rPr>
              <w:t>;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6"/>
              </w:rPr>
              <w:t xml:space="preserve">становка для определения 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отношения удельных </w:t>
            </w:r>
            <w:r w:rsidRPr="00763724">
              <w:rPr>
                <w:rFonts w:ascii="Times New Roman" w:hAnsi="Times New Roman" w:cs="Times New Roman"/>
                <w:spacing w:val="-7"/>
              </w:rPr>
              <w:t xml:space="preserve">теплоемкостей воздуха при 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постоянном давлении и </w:t>
            </w:r>
            <w:r w:rsidRPr="00763724">
              <w:rPr>
                <w:rFonts w:ascii="Times New Roman" w:hAnsi="Times New Roman" w:cs="Times New Roman"/>
                <w:spacing w:val="-6"/>
              </w:rPr>
              <w:t>постоянном объеме ФПТ 1-6</w:t>
            </w:r>
            <w:r w:rsidRPr="00763724">
              <w:rPr>
                <w:rFonts w:ascii="Times New Roman" w:hAnsi="Times New Roman" w:cs="Times New Roman"/>
                <w:spacing w:val="-3"/>
              </w:rPr>
              <w:t>;</w:t>
            </w:r>
            <w:r w:rsidRPr="00763724">
              <w:rPr>
                <w:rFonts w:ascii="Times New Roman" w:hAnsi="Times New Roman" w:cs="Times New Roman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4"/>
              </w:rPr>
              <w:t>становка для изуч</w:t>
            </w:r>
            <w:r w:rsidRPr="00763724">
              <w:rPr>
                <w:rFonts w:ascii="Times New Roman" w:hAnsi="Times New Roman" w:cs="Times New Roman"/>
                <w:spacing w:val="-4"/>
              </w:rPr>
              <w:t>е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ния 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зависимости скорости звука от </w:t>
            </w:r>
            <w:r w:rsidRPr="00763724">
              <w:rPr>
                <w:rFonts w:ascii="Times New Roman" w:hAnsi="Times New Roman" w:cs="Times New Roman"/>
                <w:spacing w:val="-4"/>
              </w:rPr>
              <w:t>температуры  ФПТ 1-7</w:t>
            </w:r>
            <w:r w:rsidRPr="00763724">
              <w:rPr>
                <w:rFonts w:ascii="Times New Roman" w:hAnsi="Times New Roman" w:cs="Times New Roman"/>
                <w:spacing w:val="-3"/>
              </w:rPr>
              <w:t>; у</w:t>
            </w:r>
            <w:r w:rsidRPr="00763724">
              <w:rPr>
                <w:rFonts w:ascii="Times New Roman" w:hAnsi="Times New Roman" w:cs="Times New Roman"/>
                <w:spacing w:val="-4"/>
              </w:rPr>
              <w:t xml:space="preserve">становка для исследования 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теплоемкости твердого тела  ФПТ </w:t>
            </w:r>
            <w:r w:rsidRPr="00763724">
              <w:rPr>
                <w:rFonts w:ascii="Times New Roman" w:hAnsi="Times New Roman" w:cs="Times New Roman"/>
                <w:spacing w:val="-10"/>
              </w:rPr>
              <w:t>1-8</w:t>
            </w:r>
            <w:r w:rsidRPr="00763724">
              <w:rPr>
                <w:rFonts w:ascii="Times New Roman" w:hAnsi="Times New Roman" w:cs="Times New Roman"/>
              </w:rPr>
              <w:t>;</w:t>
            </w:r>
            <w:r w:rsidRPr="00763724">
              <w:rPr>
                <w:rFonts w:ascii="Times New Roman" w:hAnsi="Times New Roman" w:cs="Times New Roman"/>
                <w:spacing w:val="-2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5"/>
              </w:rPr>
              <w:t xml:space="preserve">становка для определения </w:t>
            </w:r>
            <w:r w:rsidRPr="00763724">
              <w:rPr>
                <w:rFonts w:ascii="Times New Roman" w:hAnsi="Times New Roman" w:cs="Times New Roman"/>
                <w:spacing w:val="-2"/>
              </w:rPr>
              <w:t>изменения эктопии  ФПТ 1-11</w:t>
            </w:r>
            <w:r w:rsidRPr="00763724">
              <w:rPr>
                <w:rFonts w:ascii="Times New Roman" w:hAnsi="Times New Roman" w:cs="Times New Roman"/>
                <w:spacing w:val="-3"/>
              </w:rPr>
              <w:t>;</w:t>
            </w:r>
            <w:r w:rsidRPr="00763724">
              <w:rPr>
                <w:rFonts w:ascii="Times New Roman" w:hAnsi="Times New Roman" w:cs="Times New Roman"/>
              </w:rPr>
              <w:t xml:space="preserve"> у</w:t>
            </w:r>
            <w:r w:rsidRPr="00763724">
              <w:rPr>
                <w:rFonts w:ascii="Times New Roman" w:hAnsi="Times New Roman" w:cs="Times New Roman"/>
                <w:spacing w:val="-5"/>
              </w:rPr>
              <w:t>становка для о</w:t>
            </w:r>
            <w:r w:rsidRPr="00763724">
              <w:rPr>
                <w:rFonts w:ascii="Times New Roman" w:hAnsi="Times New Roman" w:cs="Times New Roman"/>
                <w:spacing w:val="-5"/>
              </w:rPr>
              <w:t>п</w:t>
            </w:r>
            <w:r w:rsidRPr="00763724">
              <w:rPr>
                <w:rFonts w:ascii="Times New Roman" w:hAnsi="Times New Roman" w:cs="Times New Roman"/>
                <w:spacing w:val="-5"/>
              </w:rPr>
              <w:t>ределения универсальной газовой постоянной  ФПТ 1-12</w:t>
            </w:r>
            <w:r w:rsidRPr="00763724">
              <w:rPr>
                <w:rFonts w:ascii="Times New Roman" w:hAnsi="Times New Roman" w:cs="Times New Roman"/>
              </w:rPr>
              <w:t>; у</w:t>
            </w:r>
            <w:r w:rsidRPr="00763724">
              <w:rPr>
                <w:rFonts w:ascii="Times New Roman" w:hAnsi="Times New Roman" w:cs="Times New Roman"/>
                <w:spacing w:val="1"/>
              </w:rPr>
              <w:t>становка для измерения теплоты пароо</w:t>
            </w:r>
            <w:r w:rsidRPr="00763724">
              <w:rPr>
                <w:rFonts w:ascii="Times New Roman" w:hAnsi="Times New Roman" w:cs="Times New Roman"/>
                <w:spacing w:val="1"/>
              </w:rPr>
              <w:t>б</w:t>
            </w:r>
            <w:r w:rsidRPr="00763724">
              <w:rPr>
                <w:rFonts w:ascii="Times New Roman" w:hAnsi="Times New Roman" w:cs="Times New Roman"/>
                <w:spacing w:val="1"/>
              </w:rPr>
              <w:t>разования ФПТ -10 с заправочным устройством</w:t>
            </w:r>
            <w:r w:rsidRPr="00763724">
              <w:rPr>
                <w:rFonts w:ascii="Times New Roman" w:hAnsi="Times New Roman" w:cs="Times New Roman"/>
              </w:rPr>
              <w:t>; весы ВЛР-200.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3644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63724">
              <w:rPr>
                <w:rFonts w:ascii="Times New Roman" w:hAnsi="Times New Roman" w:cs="Times New Roman"/>
              </w:rPr>
              <w:t>г.Бирск, ул. Интерна-циональная, д. 10, корпус №2, ауд. 220 (лаборатория молек</w:t>
            </w:r>
            <w:r w:rsidRPr="00763724">
              <w:rPr>
                <w:rFonts w:ascii="Times New Roman" w:hAnsi="Times New Roman" w:cs="Times New Roman"/>
              </w:rPr>
              <w:t>у</w:t>
            </w:r>
            <w:r w:rsidRPr="00763724">
              <w:rPr>
                <w:rFonts w:ascii="Times New Roman" w:hAnsi="Times New Roman" w:cs="Times New Roman"/>
              </w:rPr>
              <w:t>лярно-кинети-ческой теории)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Расчёты проектирования си</w:t>
            </w:r>
            <w:r w:rsidRPr="00763724">
              <w:t>с</w:t>
            </w:r>
            <w:r w:rsidRPr="00763724">
              <w:t>тем защиты ОС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 xml:space="preserve"> Системы борьбы с шумом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Системы защиты биосферы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Экологическая экспертиза и аудит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Экологические системы и приборы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Экологический мониторинг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 xml:space="preserve"> Физическая культура: теор</w:t>
            </w:r>
            <w:r w:rsidRPr="00763724">
              <w:t>е</w:t>
            </w:r>
            <w:r w:rsidRPr="00763724">
              <w:t>тический курс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E10910">
            <w:pPr>
              <w:pStyle w:val="BodyText"/>
              <w:ind w:right="99"/>
              <w:rPr>
                <w:sz w:val="20"/>
                <w:szCs w:val="20"/>
              </w:rPr>
            </w:pPr>
            <w:r w:rsidRPr="00763724">
              <w:rPr>
                <w:sz w:val="20"/>
                <w:szCs w:val="20"/>
              </w:rPr>
              <w:t>Кинограммы, плакаты, видео материалы в зависимости от тематики проводимого занятия, те</w:t>
            </w:r>
            <w:r w:rsidRPr="00763724">
              <w:rPr>
                <w:sz w:val="20"/>
                <w:szCs w:val="20"/>
              </w:rPr>
              <w:t>х</w:t>
            </w:r>
            <w:r w:rsidRPr="00763724">
              <w:rPr>
                <w:sz w:val="20"/>
                <w:szCs w:val="20"/>
              </w:rPr>
              <w:t>нические средства обучения (мультимедийный проектор, ноутбук).</w:t>
            </w:r>
          </w:p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E10910">
            <w:pPr>
              <w:jc w:val="both"/>
            </w:pPr>
            <w:r w:rsidRPr="00763724">
              <w:t xml:space="preserve">г. Бирск, ул. Интернациональная, д.10, спортивные залы №1, №2 </w:t>
            </w:r>
          </w:p>
          <w:p w:rsidR="00412C86" w:rsidRPr="00763724" w:rsidRDefault="00412C86" w:rsidP="00913B90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Физическая культура: практ</w:t>
            </w:r>
            <w:r w:rsidRPr="00763724">
              <w:t>и</w:t>
            </w:r>
            <w:r w:rsidRPr="00763724">
              <w:t>ческий курс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E109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24">
              <w:rPr>
                <w:rFonts w:ascii="Times New Roman" w:hAnsi="Times New Roman" w:cs="Times New Roman"/>
              </w:rPr>
              <w:t>Спортивный зал №1, №2, тренажерный зал с современным оборудованием, две лыжные базы, з</w:t>
            </w:r>
            <w:r w:rsidRPr="00763724">
              <w:rPr>
                <w:rFonts w:ascii="Times New Roman" w:hAnsi="Times New Roman" w:cs="Times New Roman"/>
              </w:rPr>
              <w:t>а</w:t>
            </w:r>
            <w:r w:rsidRPr="00763724">
              <w:rPr>
                <w:rFonts w:ascii="Times New Roman" w:hAnsi="Times New Roman" w:cs="Times New Roman"/>
              </w:rPr>
              <w:t>городный оздоровительный лагерь «Дружба», лаборатория по физиологии спорта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E10910">
            <w:pPr>
              <w:jc w:val="both"/>
            </w:pPr>
            <w:r w:rsidRPr="00763724">
              <w:t xml:space="preserve">г. Бирск, ул. Интернациональная, д.10, спортивные залы №1, №2 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Материаловедение (группа 1)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Маятниковый копер (2 шт.); разрывная машина ИР 5062-0,5; твердомер по Бринеллю; твердомер по Роквеллу; гидропресс на 4 т*с; винтовой пресс; сушильный шкаф; муфельная печь «Тулянка 17-у»; микроскопы: биологический (3 шт.), металлографический(2 шт.); комплект для технич</w:t>
            </w:r>
            <w:r w:rsidRPr="00763724">
              <w:t>е</w:t>
            </w:r>
            <w:r w:rsidRPr="00763724">
              <w:t>ских измерений: микрометр (10 шт..), штангенциркуль (11 шт.), нутромер индикаторный, угломер универсальный, технические весы (5 компл.); установка для изучения акустических свойств п</w:t>
            </w:r>
            <w:r w:rsidRPr="00763724">
              <w:t>о</w:t>
            </w:r>
            <w:r w:rsidRPr="00763724">
              <w:t>ристых материалов; модель экструдера; шлифовальный и полировальный станки; тисы; стенды производственных процессов (3 шт.); навесные стенды: (композиционные материалы; констру</w:t>
            </w:r>
            <w:r w:rsidRPr="00763724">
              <w:t>к</w:t>
            </w:r>
            <w:r w:rsidRPr="00763724">
              <w:t>ционные материалы; диаграмма состояния железо-цементит; цветные металлы и сплавы; физич</w:t>
            </w:r>
            <w:r w:rsidRPr="00763724">
              <w:t>е</w:t>
            </w:r>
            <w:r w:rsidRPr="00763724">
              <w:t>ские свойства металлов; черные металлы и</w:t>
            </w:r>
          </w:p>
          <w:p w:rsidR="00412C86" w:rsidRPr="00763724" w:rsidRDefault="00412C86" w:rsidP="00186859">
            <w:pPr>
              <w:jc w:val="both"/>
            </w:pPr>
            <w:r w:rsidRPr="00763724">
              <w:t xml:space="preserve">сплавы; и др. всего 22 шт.); комплект видеофильмов (12 шт.); телевизор с </w:t>
            </w:r>
            <w:r w:rsidRPr="00763724">
              <w:rPr>
                <w:lang w:val="en-US"/>
              </w:rPr>
              <w:t>DVD</w:t>
            </w:r>
            <w:r w:rsidRPr="00763724">
              <w:t xml:space="preserve"> и видео приста</w:t>
            </w:r>
            <w:r w:rsidRPr="00763724">
              <w:t>в</w:t>
            </w:r>
            <w:r w:rsidRPr="00763724">
              <w:t>ками; компьютер.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6859">
            <w:pPr>
              <w:jc w:val="both"/>
            </w:pPr>
            <w:r w:rsidRPr="00763724">
              <w:t>г. Бирск, ул. Красноармейская, д. 81, ауд. 101 (лаборатория по о</w:t>
            </w:r>
            <w:r w:rsidRPr="00763724">
              <w:t>с</w:t>
            </w:r>
            <w:r w:rsidRPr="00763724">
              <w:t>новам производства)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Региональные экологические проблемы (группа 1)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E10910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экологии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Биологические технологии в системах очистки от загрязн</w:t>
            </w:r>
            <w:r w:rsidRPr="00763724">
              <w:t>е</w:t>
            </w:r>
            <w:r w:rsidRPr="00763724">
              <w:t>ний (группа 2)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Рециклинг отходов (группа 2)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Экологический контроль и надзор (группа 3)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Экологическое страхование (группа 3)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Региональные технологии п</w:t>
            </w:r>
            <w:r w:rsidRPr="00763724">
              <w:t>е</w:t>
            </w:r>
            <w:r w:rsidRPr="00763724">
              <w:t>реработки отходов (группы 4)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  <w:tr w:rsidR="00412C86" w:rsidRPr="00763724" w:rsidTr="00D17A09">
        <w:trPr>
          <w:cantSplit/>
          <w:trHeight w:val="864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C86" w:rsidRPr="00763724" w:rsidRDefault="00412C86" w:rsidP="00F76849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0313DD">
            <w:r w:rsidRPr="00763724">
              <w:t>Технология разработки терр</w:t>
            </w:r>
            <w:r w:rsidRPr="00763724">
              <w:t>и</w:t>
            </w:r>
            <w:r w:rsidRPr="00763724">
              <w:t>ториальных эколого-экономических программ (группа 4)</w:t>
            </w:r>
          </w:p>
        </w:tc>
        <w:tc>
          <w:tcPr>
            <w:tcW w:w="8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E10910">
            <w:pPr>
              <w:jc w:val="both"/>
            </w:pPr>
            <w:r w:rsidRPr="00763724">
              <w:t>Мультимедиа проектор стационарный (3 шт); мультимедиа проектор переносной (1 шт.); ноутбук (2 шт.); персональные компьютеры с доступом к сети Интернет (16 шт.); лекционные аудитории, оборудованные досками (102, 104, 201, 205, 208 ауд.), читальный зал.</w:t>
            </w:r>
          </w:p>
          <w:p w:rsidR="00412C86" w:rsidRPr="00763724" w:rsidRDefault="00412C86" w:rsidP="00E10910">
            <w:pPr>
              <w:jc w:val="both"/>
            </w:pPr>
            <w:r w:rsidRPr="00763724">
              <w:t xml:space="preserve">Монитор качества воды: рН-метр, кондукторметр, солемер, ОВП метр, термометр </w:t>
            </w:r>
            <w:r w:rsidRPr="00763724">
              <w:rPr>
                <w:lang w:val="en-US"/>
              </w:rPr>
              <w:t>Kelliong</w:t>
            </w:r>
            <w:r w:rsidRPr="00763724">
              <w:t xml:space="preserve"> </w:t>
            </w:r>
            <w:r w:rsidRPr="00763724">
              <w:rPr>
                <w:lang w:val="en-US"/>
              </w:rPr>
              <w:t>PHT</w:t>
            </w:r>
            <w:r w:rsidRPr="00763724">
              <w:t>-028-</w:t>
            </w:r>
            <w:r w:rsidRPr="00763724">
              <w:rPr>
                <w:lang w:val="en-US"/>
              </w:rPr>
              <w:t>KL</w:t>
            </w:r>
            <w:r w:rsidRPr="00763724">
              <w:t xml:space="preserve">. Анализатор СО2, влажности, температуры воздуха с </w:t>
            </w:r>
            <w:r w:rsidRPr="00763724">
              <w:rPr>
                <w:lang w:val="en-US"/>
              </w:rPr>
              <w:t>USB</w:t>
            </w:r>
            <w:r w:rsidRPr="00763724">
              <w:t xml:space="preserve"> выходом </w:t>
            </w:r>
            <w:r w:rsidRPr="00763724">
              <w:rPr>
                <w:lang w:val="en-US"/>
              </w:rPr>
              <w:t>AZ</w:t>
            </w:r>
            <w:r w:rsidRPr="00763724">
              <w:t>7722-</w:t>
            </w:r>
            <w:r w:rsidRPr="00763724">
              <w:rPr>
                <w:lang w:val="en-US"/>
              </w:rPr>
              <w:t>EU</w:t>
            </w:r>
            <w:r w:rsidRPr="00763724">
              <w:t>. Эле</w:t>
            </w:r>
            <w:r w:rsidRPr="00763724">
              <w:t>к</w:t>
            </w:r>
            <w:r w:rsidRPr="00763724">
              <w:t xml:space="preserve">тронный измеритель </w:t>
            </w:r>
            <w:r w:rsidRPr="00763724">
              <w:rPr>
                <w:lang w:val="en-US"/>
              </w:rPr>
              <w:t>PH</w:t>
            </w:r>
            <w:r w:rsidRPr="00763724">
              <w:t xml:space="preserve">, влажности, температуры и освещенности почвы РН-300. Люксеметр  цифровой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 xml:space="preserve">813. Кондуктометр </w:t>
            </w:r>
            <w:r w:rsidRPr="00763724">
              <w:rPr>
                <w:lang w:val="en-US"/>
              </w:rPr>
              <w:t>HMDigital</w:t>
            </w:r>
            <w:r w:rsidRPr="00763724">
              <w:t xml:space="preserve"> </w:t>
            </w:r>
            <w:r w:rsidRPr="00763724">
              <w:rPr>
                <w:lang w:val="en-US"/>
              </w:rPr>
              <w:t>COM</w:t>
            </w:r>
            <w:r w:rsidRPr="00763724">
              <w:t>80-</w:t>
            </w:r>
            <w:r w:rsidRPr="00763724">
              <w:rPr>
                <w:lang w:val="en-US"/>
              </w:rPr>
              <w:t>EU</w:t>
            </w:r>
            <w:r w:rsidRPr="00763724">
              <w:t xml:space="preserve">. Портативный шумомер – измеритель уровня звука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814. Термометр с функцией измерения влажности во</w:t>
            </w:r>
            <w:r w:rsidRPr="00763724">
              <w:t>з</w:t>
            </w:r>
            <w:r w:rsidRPr="00763724">
              <w:t xml:space="preserve">духа - метеостанция </w:t>
            </w:r>
            <w:r w:rsidRPr="00763724">
              <w:rPr>
                <w:lang w:val="en-US"/>
              </w:rPr>
              <w:t>Smart</w:t>
            </w:r>
            <w:r w:rsidRPr="00763724">
              <w:t xml:space="preserve"> </w:t>
            </w:r>
            <w:r w:rsidRPr="00763724">
              <w:rPr>
                <w:lang w:val="en-US"/>
              </w:rPr>
              <w:t>Sensor</w:t>
            </w:r>
            <w:r w:rsidRPr="00763724">
              <w:t xml:space="preserve"> </w:t>
            </w:r>
            <w:r w:rsidRPr="00763724">
              <w:rPr>
                <w:lang w:val="en-US"/>
              </w:rPr>
              <w:t>AR</w:t>
            </w:r>
            <w:r w:rsidRPr="00763724">
              <w:t>807-</w:t>
            </w:r>
            <w:r w:rsidRPr="00763724">
              <w:rPr>
                <w:lang w:val="en-US"/>
              </w:rPr>
              <w:t>SS</w:t>
            </w:r>
            <w:r w:rsidRPr="00763724">
              <w:t xml:space="preserve">. Весы лабораторный </w:t>
            </w:r>
            <w:r w:rsidRPr="00763724">
              <w:rPr>
                <w:lang w:val="en-US"/>
              </w:rPr>
              <w:t>AD</w:t>
            </w:r>
            <w:r w:rsidRPr="00763724">
              <w:t>-5. Фотоэлектроколориметр, аналитические и технические весы, сушильный шкаф, муфельная печь, нитратомер.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C86" w:rsidRPr="00763724" w:rsidRDefault="00412C86" w:rsidP="0018118D">
            <w:pPr>
              <w:jc w:val="both"/>
            </w:pPr>
            <w:r w:rsidRPr="00763724">
              <w:t xml:space="preserve">г.Бирск, ул. Красноармейская, д. 81, ауд. 102, 104, 201, 205, 208 </w:t>
            </w:r>
          </w:p>
          <w:p w:rsidR="00412C86" w:rsidRPr="00763724" w:rsidRDefault="00412C86" w:rsidP="0018118D">
            <w:pPr>
              <w:jc w:val="both"/>
            </w:pPr>
            <w:r w:rsidRPr="00763724">
              <w:t>г.Бирск, ул. Ленина, д. 44, лаб</w:t>
            </w:r>
            <w:r w:rsidRPr="00763724">
              <w:t>о</w:t>
            </w:r>
            <w:r w:rsidRPr="00763724">
              <w:t>ратория экологического монит</w:t>
            </w:r>
            <w:r w:rsidRPr="00763724">
              <w:t>о</w:t>
            </w:r>
            <w:r w:rsidRPr="00763724">
              <w:t>ринга физико-химических з</w:t>
            </w:r>
            <w:r w:rsidRPr="00763724">
              <w:t>а</w:t>
            </w:r>
            <w:r w:rsidRPr="00763724">
              <w:t>грязнений окружающей среды</w:t>
            </w:r>
          </w:p>
        </w:tc>
      </w:tr>
    </w:tbl>
    <w:p w:rsidR="00412C86" w:rsidRPr="008B1891" w:rsidRDefault="00412C86" w:rsidP="009D3975">
      <w:pPr>
        <w:ind w:firstLine="540"/>
        <w:jc w:val="center"/>
        <w:rPr>
          <w:sz w:val="24"/>
          <w:szCs w:val="24"/>
        </w:rPr>
      </w:pPr>
    </w:p>
    <w:sectPr w:rsidR="00412C86" w:rsidRPr="008B1891" w:rsidSect="00D17A09">
      <w:footerReference w:type="default" r:id="rId11"/>
      <w:pgSz w:w="16838" w:h="11906" w:orient="landscape" w:code="9"/>
      <w:pgMar w:top="851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C86" w:rsidRDefault="00412C86">
      <w:r>
        <w:separator/>
      </w:r>
    </w:p>
  </w:endnote>
  <w:endnote w:type="continuationSeparator" w:id="1">
    <w:p w:rsidR="00412C86" w:rsidRDefault="0041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86" w:rsidRDefault="00412C86" w:rsidP="003D201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412C86" w:rsidRDefault="00412C86" w:rsidP="000D2F7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C86" w:rsidRDefault="00412C86">
      <w:r>
        <w:separator/>
      </w:r>
    </w:p>
  </w:footnote>
  <w:footnote w:type="continuationSeparator" w:id="1">
    <w:p w:rsidR="00412C86" w:rsidRDefault="00412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0CE4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9F017A"/>
    <w:multiLevelType w:val="hybridMultilevel"/>
    <w:tmpl w:val="9F18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B650A7"/>
    <w:multiLevelType w:val="hybridMultilevel"/>
    <w:tmpl w:val="A49A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1E3"/>
    <w:rsid w:val="00000713"/>
    <w:rsid w:val="0000164F"/>
    <w:rsid w:val="00001BC2"/>
    <w:rsid w:val="000022F4"/>
    <w:rsid w:val="00003ACE"/>
    <w:rsid w:val="00003E98"/>
    <w:rsid w:val="0000463F"/>
    <w:rsid w:val="000046DD"/>
    <w:rsid w:val="0000667D"/>
    <w:rsid w:val="00006692"/>
    <w:rsid w:val="0000713E"/>
    <w:rsid w:val="000108C6"/>
    <w:rsid w:val="0001127E"/>
    <w:rsid w:val="00011562"/>
    <w:rsid w:val="000136D6"/>
    <w:rsid w:val="00013A3F"/>
    <w:rsid w:val="00016CD8"/>
    <w:rsid w:val="000173AA"/>
    <w:rsid w:val="00020E16"/>
    <w:rsid w:val="00021C53"/>
    <w:rsid w:val="000223A9"/>
    <w:rsid w:val="00023595"/>
    <w:rsid w:val="00023C0A"/>
    <w:rsid w:val="0002457C"/>
    <w:rsid w:val="000248ED"/>
    <w:rsid w:val="00025A4D"/>
    <w:rsid w:val="00025EAC"/>
    <w:rsid w:val="00025F20"/>
    <w:rsid w:val="00026874"/>
    <w:rsid w:val="00026991"/>
    <w:rsid w:val="000269D9"/>
    <w:rsid w:val="00026D79"/>
    <w:rsid w:val="000279EA"/>
    <w:rsid w:val="00030224"/>
    <w:rsid w:val="00030EF1"/>
    <w:rsid w:val="000313DD"/>
    <w:rsid w:val="00031B9D"/>
    <w:rsid w:val="00031BE3"/>
    <w:rsid w:val="00031D48"/>
    <w:rsid w:val="00032381"/>
    <w:rsid w:val="00032814"/>
    <w:rsid w:val="00034B58"/>
    <w:rsid w:val="000356EE"/>
    <w:rsid w:val="000363C4"/>
    <w:rsid w:val="00040583"/>
    <w:rsid w:val="00040596"/>
    <w:rsid w:val="000413C1"/>
    <w:rsid w:val="000415CD"/>
    <w:rsid w:val="000417FF"/>
    <w:rsid w:val="00041E09"/>
    <w:rsid w:val="000427D6"/>
    <w:rsid w:val="000428EE"/>
    <w:rsid w:val="00043EE0"/>
    <w:rsid w:val="00044676"/>
    <w:rsid w:val="0004611D"/>
    <w:rsid w:val="000468D1"/>
    <w:rsid w:val="0004737C"/>
    <w:rsid w:val="00047754"/>
    <w:rsid w:val="000515BD"/>
    <w:rsid w:val="00053674"/>
    <w:rsid w:val="00053D03"/>
    <w:rsid w:val="00054257"/>
    <w:rsid w:val="00055C80"/>
    <w:rsid w:val="00055F01"/>
    <w:rsid w:val="000561AC"/>
    <w:rsid w:val="000574B0"/>
    <w:rsid w:val="0005776D"/>
    <w:rsid w:val="00061755"/>
    <w:rsid w:val="00061B0A"/>
    <w:rsid w:val="00061F3E"/>
    <w:rsid w:val="00062209"/>
    <w:rsid w:val="00062C19"/>
    <w:rsid w:val="000636B3"/>
    <w:rsid w:val="00063DA8"/>
    <w:rsid w:val="00063DF8"/>
    <w:rsid w:val="000643A9"/>
    <w:rsid w:val="00064807"/>
    <w:rsid w:val="00064A72"/>
    <w:rsid w:val="000655AE"/>
    <w:rsid w:val="00066B94"/>
    <w:rsid w:val="00066F4A"/>
    <w:rsid w:val="00067C9F"/>
    <w:rsid w:val="000711ED"/>
    <w:rsid w:val="000714AF"/>
    <w:rsid w:val="0007315B"/>
    <w:rsid w:val="00074C7E"/>
    <w:rsid w:val="00076DC7"/>
    <w:rsid w:val="00076E0F"/>
    <w:rsid w:val="00080581"/>
    <w:rsid w:val="00080A06"/>
    <w:rsid w:val="00080DBC"/>
    <w:rsid w:val="00080E35"/>
    <w:rsid w:val="00081FA0"/>
    <w:rsid w:val="000820B1"/>
    <w:rsid w:val="0008347F"/>
    <w:rsid w:val="00083E31"/>
    <w:rsid w:val="00084FF5"/>
    <w:rsid w:val="0008688D"/>
    <w:rsid w:val="0008698A"/>
    <w:rsid w:val="00086D99"/>
    <w:rsid w:val="00087CF8"/>
    <w:rsid w:val="000916E2"/>
    <w:rsid w:val="00091B2E"/>
    <w:rsid w:val="000926C2"/>
    <w:rsid w:val="000942B1"/>
    <w:rsid w:val="000943C5"/>
    <w:rsid w:val="00094928"/>
    <w:rsid w:val="00094BA0"/>
    <w:rsid w:val="00094BEA"/>
    <w:rsid w:val="00095CD8"/>
    <w:rsid w:val="000964C7"/>
    <w:rsid w:val="000A0878"/>
    <w:rsid w:val="000A157E"/>
    <w:rsid w:val="000A3C48"/>
    <w:rsid w:val="000A4977"/>
    <w:rsid w:val="000A5AAB"/>
    <w:rsid w:val="000A6356"/>
    <w:rsid w:val="000A6DC6"/>
    <w:rsid w:val="000A7867"/>
    <w:rsid w:val="000A7EFC"/>
    <w:rsid w:val="000B1431"/>
    <w:rsid w:val="000B445B"/>
    <w:rsid w:val="000B548C"/>
    <w:rsid w:val="000B56D3"/>
    <w:rsid w:val="000B58FA"/>
    <w:rsid w:val="000B5AF5"/>
    <w:rsid w:val="000B6316"/>
    <w:rsid w:val="000B6377"/>
    <w:rsid w:val="000B67D6"/>
    <w:rsid w:val="000B6D64"/>
    <w:rsid w:val="000C0540"/>
    <w:rsid w:val="000C2164"/>
    <w:rsid w:val="000C3614"/>
    <w:rsid w:val="000C4C8D"/>
    <w:rsid w:val="000C4F11"/>
    <w:rsid w:val="000C6BB4"/>
    <w:rsid w:val="000C6FFD"/>
    <w:rsid w:val="000C7002"/>
    <w:rsid w:val="000C7546"/>
    <w:rsid w:val="000C7570"/>
    <w:rsid w:val="000C7C18"/>
    <w:rsid w:val="000C7DD5"/>
    <w:rsid w:val="000C7E6F"/>
    <w:rsid w:val="000C7F36"/>
    <w:rsid w:val="000D0F50"/>
    <w:rsid w:val="000D1B97"/>
    <w:rsid w:val="000D2F74"/>
    <w:rsid w:val="000D3F0B"/>
    <w:rsid w:val="000D4090"/>
    <w:rsid w:val="000D4FDE"/>
    <w:rsid w:val="000D5266"/>
    <w:rsid w:val="000D5AD5"/>
    <w:rsid w:val="000E0D9F"/>
    <w:rsid w:val="000E1316"/>
    <w:rsid w:val="000E18BC"/>
    <w:rsid w:val="000E28BE"/>
    <w:rsid w:val="000E4637"/>
    <w:rsid w:val="000E49F0"/>
    <w:rsid w:val="000E5C46"/>
    <w:rsid w:val="000E5E79"/>
    <w:rsid w:val="000E5E80"/>
    <w:rsid w:val="000E774E"/>
    <w:rsid w:val="000F18AD"/>
    <w:rsid w:val="000F2D0C"/>
    <w:rsid w:val="000F3209"/>
    <w:rsid w:val="000F3D19"/>
    <w:rsid w:val="000F41B8"/>
    <w:rsid w:val="000F4477"/>
    <w:rsid w:val="000F4621"/>
    <w:rsid w:val="000F4E98"/>
    <w:rsid w:val="000F52C0"/>
    <w:rsid w:val="000F5392"/>
    <w:rsid w:val="000F5C23"/>
    <w:rsid w:val="000F6ECE"/>
    <w:rsid w:val="000F7CC1"/>
    <w:rsid w:val="00102229"/>
    <w:rsid w:val="00103A82"/>
    <w:rsid w:val="00103B3E"/>
    <w:rsid w:val="00103F64"/>
    <w:rsid w:val="00105A8D"/>
    <w:rsid w:val="00107332"/>
    <w:rsid w:val="001077EF"/>
    <w:rsid w:val="00107C02"/>
    <w:rsid w:val="00110426"/>
    <w:rsid w:val="00111416"/>
    <w:rsid w:val="0011188A"/>
    <w:rsid w:val="00111EC8"/>
    <w:rsid w:val="00115034"/>
    <w:rsid w:val="001159C8"/>
    <w:rsid w:val="001163DD"/>
    <w:rsid w:val="0011697A"/>
    <w:rsid w:val="00117477"/>
    <w:rsid w:val="001215DB"/>
    <w:rsid w:val="00124657"/>
    <w:rsid w:val="00126473"/>
    <w:rsid w:val="001264EB"/>
    <w:rsid w:val="00126524"/>
    <w:rsid w:val="001268EC"/>
    <w:rsid w:val="00127342"/>
    <w:rsid w:val="00130699"/>
    <w:rsid w:val="00130819"/>
    <w:rsid w:val="0013157F"/>
    <w:rsid w:val="001315B9"/>
    <w:rsid w:val="001331DB"/>
    <w:rsid w:val="001335FC"/>
    <w:rsid w:val="0013379A"/>
    <w:rsid w:val="00133842"/>
    <w:rsid w:val="0013552E"/>
    <w:rsid w:val="001360FC"/>
    <w:rsid w:val="0013716D"/>
    <w:rsid w:val="00137A0B"/>
    <w:rsid w:val="00137DA0"/>
    <w:rsid w:val="00140F9E"/>
    <w:rsid w:val="0014127B"/>
    <w:rsid w:val="00141C32"/>
    <w:rsid w:val="00141E83"/>
    <w:rsid w:val="00141FE4"/>
    <w:rsid w:val="00142E4A"/>
    <w:rsid w:val="001434CB"/>
    <w:rsid w:val="00143C47"/>
    <w:rsid w:val="00144019"/>
    <w:rsid w:val="00144358"/>
    <w:rsid w:val="001447B2"/>
    <w:rsid w:val="00144A5B"/>
    <w:rsid w:val="00144B08"/>
    <w:rsid w:val="00146801"/>
    <w:rsid w:val="00146A67"/>
    <w:rsid w:val="00147217"/>
    <w:rsid w:val="00147470"/>
    <w:rsid w:val="001510B0"/>
    <w:rsid w:val="00151DC3"/>
    <w:rsid w:val="001534E9"/>
    <w:rsid w:val="0015408F"/>
    <w:rsid w:val="00154185"/>
    <w:rsid w:val="0015438E"/>
    <w:rsid w:val="00154A20"/>
    <w:rsid w:val="00154ED9"/>
    <w:rsid w:val="00154EF8"/>
    <w:rsid w:val="00156211"/>
    <w:rsid w:val="00157222"/>
    <w:rsid w:val="00157F78"/>
    <w:rsid w:val="001607B4"/>
    <w:rsid w:val="00160C1C"/>
    <w:rsid w:val="00161D85"/>
    <w:rsid w:val="00162740"/>
    <w:rsid w:val="00163E43"/>
    <w:rsid w:val="00164797"/>
    <w:rsid w:val="0016611D"/>
    <w:rsid w:val="001667CC"/>
    <w:rsid w:val="00167B0D"/>
    <w:rsid w:val="00172096"/>
    <w:rsid w:val="00173755"/>
    <w:rsid w:val="001737D5"/>
    <w:rsid w:val="001737E7"/>
    <w:rsid w:val="00173BE0"/>
    <w:rsid w:val="0017446B"/>
    <w:rsid w:val="00174BFD"/>
    <w:rsid w:val="00176C07"/>
    <w:rsid w:val="00177267"/>
    <w:rsid w:val="001805EC"/>
    <w:rsid w:val="0018118D"/>
    <w:rsid w:val="001825FD"/>
    <w:rsid w:val="001840BB"/>
    <w:rsid w:val="00186859"/>
    <w:rsid w:val="0018757A"/>
    <w:rsid w:val="001875FD"/>
    <w:rsid w:val="00187B4C"/>
    <w:rsid w:val="0019006C"/>
    <w:rsid w:val="00190836"/>
    <w:rsid w:val="0019089A"/>
    <w:rsid w:val="00190B47"/>
    <w:rsid w:val="00190D9E"/>
    <w:rsid w:val="00190F18"/>
    <w:rsid w:val="00192899"/>
    <w:rsid w:val="00192EEB"/>
    <w:rsid w:val="00193DD1"/>
    <w:rsid w:val="00194620"/>
    <w:rsid w:val="00194B57"/>
    <w:rsid w:val="001955BD"/>
    <w:rsid w:val="001966C6"/>
    <w:rsid w:val="0019682C"/>
    <w:rsid w:val="001A0725"/>
    <w:rsid w:val="001A0850"/>
    <w:rsid w:val="001A0A24"/>
    <w:rsid w:val="001A41BC"/>
    <w:rsid w:val="001A5173"/>
    <w:rsid w:val="001A5652"/>
    <w:rsid w:val="001A65E3"/>
    <w:rsid w:val="001A6B97"/>
    <w:rsid w:val="001A7B75"/>
    <w:rsid w:val="001A7D05"/>
    <w:rsid w:val="001B0374"/>
    <w:rsid w:val="001B086C"/>
    <w:rsid w:val="001B14D6"/>
    <w:rsid w:val="001B2B45"/>
    <w:rsid w:val="001B2CF7"/>
    <w:rsid w:val="001B2E29"/>
    <w:rsid w:val="001B3CF5"/>
    <w:rsid w:val="001B3DF0"/>
    <w:rsid w:val="001B3EEF"/>
    <w:rsid w:val="001B6A4B"/>
    <w:rsid w:val="001B6E41"/>
    <w:rsid w:val="001B7769"/>
    <w:rsid w:val="001C1444"/>
    <w:rsid w:val="001C210B"/>
    <w:rsid w:val="001C221B"/>
    <w:rsid w:val="001C2826"/>
    <w:rsid w:val="001C3154"/>
    <w:rsid w:val="001C48F5"/>
    <w:rsid w:val="001D04F5"/>
    <w:rsid w:val="001D1C94"/>
    <w:rsid w:val="001D2947"/>
    <w:rsid w:val="001D2DCC"/>
    <w:rsid w:val="001D325B"/>
    <w:rsid w:val="001D39AF"/>
    <w:rsid w:val="001D3AC0"/>
    <w:rsid w:val="001D3D8C"/>
    <w:rsid w:val="001D3E61"/>
    <w:rsid w:val="001D6CB4"/>
    <w:rsid w:val="001D74D7"/>
    <w:rsid w:val="001D7685"/>
    <w:rsid w:val="001E04A6"/>
    <w:rsid w:val="001E1548"/>
    <w:rsid w:val="001E2468"/>
    <w:rsid w:val="001E2DD1"/>
    <w:rsid w:val="001E409D"/>
    <w:rsid w:val="001E4154"/>
    <w:rsid w:val="001E564F"/>
    <w:rsid w:val="001E6C9D"/>
    <w:rsid w:val="001E7305"/>
    <w:rsid w:val="001E7F87"/>
    <w:rsid w:val="001F0394"/>
    <w:rsid w:val="001F1592"/>
    <w:rsid w:val="001F15D7"/>
    <w:rsid w:val="001F1C66"/>
    <w:rsid w:val="001F1CDC"/>
    <w:rsid w:val="001F22AA"/>
    <w:rsid w:val="001F3379"/>
    <w:rsid w:val="001F47AA"/>
    <w:rsid w:val="001F531F"/>
    <w:rsid w:val="001F5DDF"/>
    <w:rsid w:val="001F6574"/>
    <w:rsid w:val="001F687E"/>
    <w:rsid w:val="001F753A"/>
    <w:rsid w:val="001F79F3"/>
    <w:rsid w:val="001F7A4D"/>
    <w:rsid w:val="001F7B6E"/>
    <w:rsid w:val="002000D9"/>
    <w:rsid w:val="00202172"/>
    <w:rsid w:val="00202755"/>
    <w:rsid w:val="002057C6"/>
    <w:rsid w:val="00205EC1"/>
    <w:rsid w:val="002068E7"/>
    <w:rsid w:val="00206A0C"/>
    <w:rsid w:val="002073FF"/>
    <w:rsid w:val="002107BE"/>
    <w:rsid w:val="00210D09"/>
    <w:rsid w:val="00211D7F"/>
    <w:rsid w:val="00214256"/>
    <w:rsid w:val="0021511C"/>
    <w:rsid w:val="002152B9"/>
    <w:rsid w:val="002160CE"/>
    <w:rsid w:val="00216BE3"/>
    <w:rsid w:val="00217127"/>
    <w:rsid w:val="002173A4"/>
    <w:rsid w:val="00217BBE"/>
    <w:rsid w:val="00217FE9"/>
    <w:rsid w:val="00220E26"/>
    <w:rsid w:val="00220F51"/>
    <w:rsid w:val="00222437"/>
    <w:rsid w:val="00223D7E"/>
    <w:rsid w:val="00224AA9"/>
    <w:rsid w:val="002251D5"/>
    <w:rsid w:val="002253C8"/>
    <w:rsid w:val="0022566E"/>
    <w:rsid w:val="00226506"/>
    <w:rsid w:val="00226DEF"/>
    <w:rsid w:val="002275FE"/>
    <w:rsid w:val="00230873"/>
    <w:rsid w:val="00230CA7"/>
    <w:rsid w:val="0023124D"/>
    <w:rsid w:val="002312B2"/>
    <w:rsid w:val="002312D3"/>
    <w:rsid w:val="002330CA"/>
    <w:rsid w:val="00235191"/>
    <w:rsid w:val="002351E8"/>
    <w:rsid w:val="002354FC"/>
    <w:rsid w:val="00236159"/>
    <w:rsid w:val="0023698F"/>
    <w:rsid w:val="00236E36"/>
    <w:rsid w:val="00237253"/>
    <w:rsid w:val="0023743F"/>
    <w:rsid w:val="00237DCE"/>
    <w:rsid w:val="00240F43"/>
    <w:rsid w:val="002415DD"/>
    <w:rsid w:val="00241CAE"/>
    <w:rsid w:val="00242875"/>
    <w:rsid w:val="00242CF9"/>
    <w:rsid w:val="0024318E"/>
    <w:rsid w:val="00243888"/>
    <w:rsid w:val="00244984"/>
    <w:rsid w:val="00244C11"/>
    <w:rsid w:val="00245467"/>
    <w:rsid w:val="00245BD4"/>
    <w:rsid w:val="0024662C"/>
    <w:rsid w:val="0024663A"/>
    <w:rsid w:val="00246BA4"/>
    <w:rsid w:val="00246FAE"/>
    <w:rsid w:val="0024736D"/>
    <w:rsid w:val="002506B1"/>
    <w:rsid w:val="002512EE"/>
    <w:rsid w:val="0025186B"/>
    <w:rsid w:val="00251E2E"/>
    <w:rsid w:val="00252B75"/>
    <w:rsid w:val="002532ED"/>
    <w:rsid w:val="00253871"/>
    <w:rsid w:val="0025388C"/>
    <w:rsid w:val="002540DE"/>
    <w:rsid w:val="00255A3A"/>
    <w:rsid w:val="00256544"/>
    <w:rsid w:val="0025729D"/>
    <w:rsid w:val="00261538"/>
    <w:rsid w:val="00261B80"/>
    <w:rsid w:val="002628B1"/>
    <w:rsid w:val="00262957"/>
    <w:rsid w:val="0026404C"/>
    <w:rsid w:val="0026406C"/>
    <w:rsid w:val="00264511"/>
    <w:rsid w:val="0026479D"/>
    <w:rsid w:val="00264866"/>
    <w:rsid w:val="00265661"/>
    <w:rsid w:val="0026690E"/>
    <w:rsid w:val="0026720C"/>
    <w:rsid w:val="0027094D"/>
    <w:rsid w:val="00270F4E"/>
    <w:rsid w:val="0027186C"/>
    <w:rsid w:val="00271FD0"/>
    <w:rsid w:val="00272D38"/>
    <w:rsid w:val="00272E3B"/>
    <w:rsid w:val="002737C0"/>
    <w:rsid w:val="00273C5C"/>
    <w:rsid w:val="002742FC"/>
    <w:rsid w:val="00275A40"/>
    <w:rsid w:val="00276206"/>
    <w:rsid w:val="00276A4C"/>
    <w:rsid w:val="00280363"/>
    <w:rsid w:val="00280C75"/>
    <w:rsid w:val="00281B74"/>
    <w:rsid w:val="0028250B"/>
    <w:rsid w:val="002834ED"/>
    <w:rsid w:val="0028506E"/>
    <w:rsid w:val="002907BB"/>
    <w:rsid w:val="00291A8B"/>
    <w:rsid w:val="00291C65"/>
    <w:rsid w:val="00293798"/>
    <w:rsid w:val="00294849"/>
    <w:rsid w:val="002956BD"/>
    <w:rsid w:val="0029599D"/>
    <w:rsid w:val="00296367"/>
    <w:rsid w:val="00296901"/>
    <w:rsid w:val="002A0531"/>
    <w:rsid w:val="002A0756"/>
    <w:rsid w:val="002A0F07"/>
    <w:rsid w:val="002A279B"/>
    <w:rsid w:val="002A3BF4"/>
    <w:rsid w:val="002A54BC"/>
    <w:rsid w:val="002A5AA7"/>
    <w:rsid w:val="002A5C6B"/>
    <w:rsid w:val="002A6FAD"/>
    <w:rsid w:val="002A7056"/>
    <w:rsid w:val="002B0EE6"/>
    <w:rsid w:val="002B1A42"/>
    <w:rsid w:val="002B2C3D"/>
    <w:rsid w:val="002B2CEE"/>
    <w:rsid w:val="002B3446"/>
    <w:rsid w:val="002B367C"/>
    <w:rsid w:val="002B4EE3"/>
    <w:rsid w:val="002B51D8"/>
    <w:rsid w:val="002B592D"/>
    <w:rsid w:val="002B6175"/>
    <w:rsid w:val="002B73DF"/>
    <w:rsid w:val="002B7814"/>
    <w:rsid w:val="002B7B57"/>
    <w:rsid w:val="002B7C61"/>
    <w:rsid w:val="002B7FF8"/>
    <w:rsid w:val="002C0825"/>
    <w:rsid w:val="002C0F1A"/>
    <w:rsid w:val="002C149D"/>
    <w:rsid w:val="002C1DD4"/>
    <w:rsid w:val="002C21BB"/>
    <w:rsid w:val="002C2876"/>
    <w:rsid w:val="002C2E56"/>
    <w:rsid w:val="002C3FCC"/>
    <w:rsid w:val="002C5328"/>
    <w:rsid w:val="002C675D"/>
    <w:rsid w:val="002C73B4"/>
    <w:rsid w:val="002C770F"/>
    <w:rsid w:val="002C7E77"/>
    <w:rsid w:val="002C7EA5"/>
    <w:rsid w:val="002D02A5"/>
    <w:rsid w:val="002D09AF"/>
    <w:rsid w:val="002D11E2"/>
    <w:rsid w:val="002D1359"/>
    <w:rsid w:val="002D1A84"/>
    <w:rsid w:val="002D1DFA"/>
    <w:rsid w:val="002D3845"/>
    <w:rsid w:val="002D55C1"/>
    <w:rsid w:val="002D6FA4"/>
    <w:rsid w:val="002E0267"/>
    <w:rsid w:val="002E0F03"/>
    <w:rsid w:val="002E10EB"/>
    <w:rsid w:val="002E1AF5"/>
    <w:rsid w:val="002E3029"/>
    <w:rsid w:val="002E5670"/>
    <w:rsid w:val="002E7CA5"/>
    <w:rsid w:val="002F08C5"/>
    <w:rsid w:val="002F484D"/>
    <w:rsid w:val="002F4ACF"/>
    <w:rsid w:val="003002A2"/>
    <w:rsid w:val="003005F6"/>
    <w:rsid w:val="00301E59"/>
    <w:rsid w:val="0030285C"/>
    <w:rsid w:val="003028F0"/>
    <w:rsid w:val="00302FD9"/>
    <w:rsid w:val="0030336A"/>
    <w:rsid w:val="00303AC7"/>
    <w:rsid w:val="00305AB4"/>
    <w:rsid w:val="00305D8B"/>
    <w:rsid w:val="00306087"/>
    <w:rsid w:val="00307AB4"/>
    <w:rsid w:val="00311AFE"/>
    <w:rsid w:val="00311C11"/>
    <w:rsid w:val="003124D4"/>
    <w:rsid w:val="00313080"/>
    <w:rsid w:val="00313B66"/>
    <w:rsid w:val="00314783"/>
    <w:rsid w:val="00314EF5"/>
    <w:rsid w:val="00316FAD"/>
    <w:rsid w:val="00317290"/>
    <w:rsid w:val="003178DC"/>
    <w:rsid w:val="003179B5"/>
    <w:rsid w:val="00323974"/>
    <w:rsid w:val="00324DE1"/>
    <w:rsid w:val="00325472"/>
    <w:rsid w:val="0032616E"/>
    <w:rsid w:val="003264C2"/>
    <w:rsid w:val="003268F6"/>
    <w:rsid w:val="00326B9A"/>
    <w:rsid w:val="00326BE3"/>
    <w:rsid w:val="00327716"/>
    <w:rsid w:val="0032781C"/>
    <w:rsid w:val="00330DA4"/>
    <w:rsid w:val="0033140F"/>
    <w:rsid w:val="00331775"/>
    <w:rsid w:val="00331852"/>
    <w:rsid w:val="00334CFD"/>
    <w:rsid w:val="0033581A"/>
    <w:rsid w:val="00335BF5"/>
    <w:rsid w:val="00335C22"/>
    <w:rsid w:val="00335F13"/>
    <w:rsid w:val="00336B08"/>
    <w:rsid w:val="0033749D"/>
    <w:rsid w:val="003407BD"/>
    <w:rsid w:val="0034216A"/>
    <w:rsid w:val="003425FF"/>
    <w:rsid w:val="00342939"/>
    <w:rsid w:val="00343152"/>
    <w:rsid w:val="003454FE"/>
    <w:rsid w:val="00345781"/>
    <w:rsid w:val="003459C9"/>
    <w:rsid w:val="00345C30"/>
    <w:rsid w:val="003463EA"/>
    <w:rsid w:val="00347F4E"/>
    <w:rsid w:val="00350EB0"/>
    <w:rsid w:val="00351CD0"/>
    <w:rsid w:val="003522C3"/>
    <w:rsid w:val="00354E81"/>
    <w:rsid w:val="00355B3F"/>
    <w:rsid w:val="00355C6F"/>
    <w:rsid w:val="003562F9"/>
    <w:rsid w:val="003569BD"/>
    <w:rsid w:val="00356A05"/>
    <w:rsid w:val="00357C8F"/>
    <w:rsid w:val="00361001"/>
    <w:rsid w:val="0036108A"/>
    <w:rsid w:val="00361F11"/>
    <w:rsid w:val="003624FB"/>
    <w:rsid w:val="00363646"/>
    <w:rsid w:val="0036440C"/>
    <w:rsid w:val="00365045"/>
    <w:rsid w:val="003653DF"/>
    <w:rsid w:val="00365B36"/>
    <w:rsid w:val="00367E23"/>
    <w:rsid w:val="00370609"/>
    <w:rsid w:val="00370701"/>
    <w:rsid w:val="00371A28"/>
    <w:rsid w:val="00371AD4"/>
    <w:rsid w:val="00371CDC"/>
    <w:rsid w:val="003724C7"/>
    <w:rsid w:val="00372DF1"/>
    <w:rsid w:val="0037553E"/>
    <w:rsid w:val="003759EC"/>
    <w:rsid w:val="003771CF"/>
    <w:rsid w:val="00380F33"/>
    <w:rsid w:val="00381034"/>
    <w:rsid w:val="00381A79"/>
    <w:rsid w:val="00381C80"/>
    <w:rsid w:val="003826F5"/>
    <w:rsid w:val="00382B36"/>
    <w:rsid w:val="00383112"/>
    <w:rsid w:val="003831E5"/>
    <w:rsid w:val="00383833"/>
    <w:rsid w:val="00383CB6"/>
    <w:rsid w:val="00383E63"/>
    <w:rsid w:val="003855DF"/>
    <w:rsid w:val="00385988"/>
    <w:rsid w:val="003861F4"/>
    <w:rsid w:val="0038758B"/>
    <w:rsid w:val="003875EC"/>
    <w:rsid w:val="00387A8A"/>
    <w:rsid w:val="00390606"/>
    <w:rsid w:val="00391208"/>
    <w:rsid w:val="00391574"/>
    <w:rsid w:val="00392158"/>
    <w:rsid w:val="003936A1"/>
    <w:rsid w:val="003939E6"/>
    <w:rsid w:val="003942C8"/>
    <w:rsid w:val="00396A82"/>
    <w:rsid w:val="00397AA8"/>
    <w:rsid w:val="00397BF2"/>
    <w:rsid w:val="003A0214"/>
    <w:rsid w:val="003A15CC"/>
    <w:rsid w:val="003A236D"/>
    <w:rsid w:val="003A2CE8"/>
    <w:rsid w:val="003A2D99"/>
    <w:rsid w:val="003A2F09"/>
    <w:rsid w:val="003A31A5"/>
    <w:rsid w:val="003A325A"/>
    <w:rsid w:val="003A41AA"/>
    <w:rsid w:val="003A426D"/>
    <w:rsid w:val="003A56AD"/>
    <w:rsid w:val="003A6286"/>
    <w:rsid w:val="003A6FAC"/>
    <w:rsid w:val="003A72F0"/>
    <w:rsid w:val="003A7B00"/>
    <w:rsid w:val="003A7E77"/>
    <w:rsid w:val="003A7E91"/>
    <w:rsid w:val="003B04B1"/>
    <w:rsid w:val="003B0E98"/>
    <w:rsid w:val="003B17F4"/>
    <w:rsid w:val="003B1C35"/>
    <w:rsid w:val="003B1F11"/>
    <w:rsid w:val="003B36F9"/>
    <w:rsid w:val="003B45C5"/>
    <w:rsid w:val="003B5846"/>
    <w:rsid w:val="003B5BD6"/>
    <w:rsid w:val="003B5DC2"/>
    <w:rsid w:val="003B653D"/>
    <w:rsid w:val="003B65A1"/>
    <w:rsid w:val="003B69B7"/>
    <w:rsid w:val="003B6E83"/>
    <w:rsid w:val="003B7C13"/>
    <w:rsid w:val="003C04EE"/>
    <w:rsid w:val="003C2408"/>
    <w:rsid w:val="003C2AA7"/>
    <w:rsid w:val="003C2D11"/>
    <w:rsid w:val="003C32ED"/>
    <w:rsid w:val="003C3531"/>
    <w:rsid w:val="003C5E27"/>
    <w:rsid w:val="003C63D8"/>
    <w:rsid w:val="003C793C"/>
    <w:rsid w:val="003D0269"/>
    <w:rsid w:val="003D2011"/>
    <w:rsid w:val="003D2BF0"/>
    <w:rsid w:val="003D334F"/>
    <w:rsid w:val="003D383C"/>
    <w:rsid w:val="003D4D8C"/>
    <w:rsid w:val="003D6C9B"/>
    <w:rsid w:val="003E0A82"/>
    <w:rsid w:val="003E1109"/>
    <w:rsid w:val="003E12C3"/>
    <w:rsid w:val="003E1DF9"/>
    <w:rsid w:val="003E2E3E"/>
    <w:rsid w:val="003E459F"/>
    <w:rsid w:val="003E4B12"/>
    <w:rsid w:val="003E5AFE"/>
    <w:rsid w:val="003E6E8B"/>
    <w:rsid w:val="003E6EE5"/>
    <w:rsid w:val="003F0153"/>
    <w:rsid w:val="003F19F5"/>
    <w:rsid w:val="003F24D1"/>
    <w:rsid w:val="003F2F12"/>
    <w:rsid w:val="003F43F9"/>
    <w:rsid w:val="003F4899"/>
    <w:rsid w:val="003F5071"/>
    <w:rsid w:val="003F5595"/>
    <w:rsid w:val="003F5F5D"/>
    <w:rsid w:val="003F62BF"/>
    <w:rsid w:val="003F6C15"/>
    <w:rsid w:val="003F73AE"/>
    <w:rsid w:val="003F7634"/>
    <w:rsid w:val="004001FE"/>
    <w:rsid w:val="0040096E"/>
    <w:rsid w:val="004017E6"/>
    <w:rsid w:val="0040185E"/>
    <w:rsid w:val="004018A8"/>
    <w:rsid w:val="0040241B"/>
    <w:rsid w:val="00403336"/>
    <w:rsid w:val="00403ECE"/>
    <w:rsid w:val="00404150"/>
    <w:rsid w:val="00404273"/>
    <w:rsid w:val="004044D9"/>
    <w:rsid w:val="00404691"/>
    <w:rsid w:val="0040590C"/>
    <w:rsid w:val="00405E25"/>
    <w:rsid w:val="00406F44"/>
    <w:rsid w:val="00411728"/>
    <w:rsid w:val="004121B8"/>
    <w:rsid w:val="004126C9"/>
    <w:rsid w:val="00412C86"/>
    <w:rsid w:val="0041340B"/>
    <w:rsid w:val="00414B68"/>
    <w:rsid w:val="00415AB5"/>
    <w:rsid w:val="004165B1"/>
    <w:rsid w:val="004165DD"/>
    <w:rsid w:val="00416B43"/>
    <w:rsid w:val="00417476"/>
    <w:rsid w:val="00417E44"/>
    <w:rsid w:val="00421861"/>
    <w:rsid w:val="00421999"/>
    <w:rsid w:val="004222FF"/>
    <w:rsid w:val="004237B0"/>
    <w:rsid w:val="004245BA"/>
    <w:rsid w:val="00424AF8"/>
    <w:rsid w:val="00424D5A"/>
    <w:rsid w:val="00424FE5"/>
    <w:rsid w:val="004258EE"/>
    <w:rsid w:val="004302BB"/>
    <w:rsid w:val="00430A54"/>
    <w:rsid w:val="0043182C"/>
    <w:rsid w:val="00432DA6"/>
    <w:rsid w:val="00434801"/>
    <w:rsid w:val="004348DB"/>
    <w:rsid w:val="00434A52"/>
    <w:rsid w:val="0043684F"/>
    <w:rsid w:val="00437FBB"/>
    <w:rsid w:val="004420C8"/>
    <w:rsid w:val="00442C3A"/>
    <w:rsid w:val="00443085"/>
    <w:rsid w:val="00443B2A"/>
    <w:rsid w:val="004442FB"/>
    <w:rsid w:val="0044551E"/>
    <w:rsid w:val="00446259"/>
    <w:rsid w:val="00447186"/>
    <w:rsid w:val="00450476"/>
    <w:rsid w:val="004507C0"/>
    <w:rsid w:val="004519F3"/>
    <w:rsid w:val="00455B93"/>
    <w:rsid w:val="00457220"/>
    <w:rsid w:val="00460953"/>
    <w:rsid w:val="0046097E"/>
    <w:rsid w:val="00462020"/>
    <w:rsid w:val="00462085"/>
    <w:rsid w:val="0046259B"/>
    <w:rsid w:val="004632EA"/>
    <w:rsid w:val="00463692"/>
    <w:rsid w:val="00463A55"/>
    <w:rsid w:val="00466F0B"/>
    <w:rsid w:val="0046792A"/>
    <w:rsid w:val="00470EAB"/>
    <w:rsid w:val="004719AD"/>
    <w:rsid w:val="0047202B"/>
    <w:rsid w:val="00472440"/>
    <w:rsid w:val="00473ACC"/>
    <w:rsid w:val="00474ABD"/>
    <w:rsid w:val="00475B0D"/>
    <w:rsid w:val="00477563"/>
    <w:rsid w:val="00477BD8"/>
    <w:rsid w:val="00482FF6"/>
    <w:rsid w:val="004852A3"/>
    <w:rsid w:val="00486434"/>
    <w:rsid w:val="00487914"/>
    <w:rsid w:val="00487BF6"/>
    <w:rsid w:val="00490371"/>
    <w:rsid w:val="004912BD"/>
    <w:rsid w:val="004914D6"/>
    <w:rsid w:val="00491B9E"/>
    <w:rsid w:val="00491D1B"/>
    <w:rsid w:val="00492255"/>
    <w:rsid w:val="00492A44"/>
    <w:rsid w:val="00493B28"/>
    <w:rsid w:val="00495916"/>
    <w:rsid w:val="00495D97"/>
    <w:rsid w:val="00497831"/>
    <w:rsid w:val="004A0A73"/>
    <w:rsid w:val="004A0EEA"/>
    <w:rsid w:val="004A134F"/>
    <w:rsid w:val="004A1CA3"/>
    <w:rsid w:val="004A2353"/>
    <w:rsid w:val="004A2DF1"/>
    <w:rsid w:val="004A3237"/>
    <w:rsid w:val="004A37F3"/>
    <w:rsid w:val="004A3A0E"/>
    <w:rsid w:val="004A472F"/>
    <w:rsid w:val="004A6C2A"/>
    <w:rsid w:val="004A73AB"/>
    <w:rsid w:val="004B096C"/>
    <w:rsid w:val="004B0D90"/>
    <w:rsid w:val="004B1742"/>
    <w:rsid w:val="004B3BE3"/>
    <w:rsid w:val="004B424E"/>
    <w:rsid w:val="004B43AC"/>
    <w:rsid w:val="004B5B48"/>
    <w:rsid w:val="004B5ECA"/>
    <w:rsid w:val="004B61B3"/>
    <w:rsid w:val="004B6918"/>
    <w:rsid w:val="004B6E09"/>
    <w:rsid w:val="004B6F12"/>
    <w:rsid w:val="004B70E3"/>
    <w:rsid w:val="004B7C16"/>
    <w:rsid w:val="004C024B"/>
    <w:rsid w:val="004C0465"/>
    <w:rsid w:val="004C1191"/>
    <w:rsid w:val="004C27B5"/>
    <w:rsid w:val="004C38DF"/>
    <w:rsid w:val="004C41FA"/>
    <w:rsid w:val="004C4C0C"/>
    <w:rsid w:val="004C51E3"/>
    <w:rsid w:val="004C700C"/>
    <w:rsid w:val="004D069E"/>
    <w:rsid w:val="004D0EAE"/>
    <w:rsid w:val="004D25C4"/>
    <w:rsid w:val="004D3150"/>
    <w:rsid w:val="004D31A8"/>
    <w:rsid w:val="004D3CAE"/>
    <w:rsid w:val="004D4635"/>
    <w:rsid w:val="004D4EEE"/>
    <w:rsid w:val="004D5637"/>
    <w:rsid w:val="004D6C07"/>
    <w:rsid w:val="004E06FD"/>
    <w:rsid w:val="004E1B0B"/>
    <w:rsid w:val="004E1D70"/>
    <w:rsid w:val="004E234B"/>
    <w:rsid w:val="004E2448"/>
    <w:rsid w:val="004E26A2"/>
    <w:rsid w:val="004E2DA4"/>
    <w:rsid w:val="004E3359"/>
    <w:rsid w:val="004E3AF6"/>
    <w:rsid w:val="004E5628"/>
    <w:rsid w:val="004E79F3"/>
    <w:rsid w:val="004F0975"/>
    <w:rsid w:val="004F0BCD"/>
    <w:rsid w:val="004F1166"/>
    <w:rsid w:val="004F2010"/>
    <w:rsid w:val="004F2B49"/>
    <w:rsid w:val="004F3307"/>
    <w:rsid w:val="004F4202"/>
    <w:rsid w:val="004F4D4D"/>
    <w:rsid w:val="004F64A0"/>
    <w:rsid w:val="004F72A1"/>
    <w:rsid w:val="00500E42"/>
    <w:rsid w:val="005015CA"/>
    <w:rsid w:val="005021A2"/>
    <w:rsid w:val="005027DC"/>
    <w:rsid w:val="005028F1"/>
    <w:rsid w:val="005035B1"/>
    <w:rsid w:val="005035B5"/>
    <w:rsid w:val="00504484"/>
    <w:rsid w:val="0050472B"/>
    <w:rsid w:val="005062F9"/>
    <w:rsid w:val="00506AAA"/>
    <w:rsid w:val="0050757D"/>
    <w:rsid w:val="00507AC6"/>
    <w:rsid w:val="00507CCA"/>
    <w:rsid w:val="005109CB"/>
    <w:rsid w:val="00510C8F"/>
    <w:rsid w:val="00510D23"/>
    <w:rsid w:val="0051156C"/>
    <w:rsid w:val="005127FA"/>
    <w:rsid w:val="00514712"/>
    <w:rsid w:val="005151D8"/>
    <w:rsid w:val="005156FD"/>
    <w:rsid w:val="00517ACC"/>
    <w:rsid w:val="00520BE5"/>
    <w:rsid w:val="00522BA5"/>
    <w:rsid w:val="00522CD6"/>
    <w:rsid w:val="00523445"/>
    <w:rsid w:val="005234EA"/>
    <w:rsid w:val="00525371"/>
    <w:rsid w:val="005262D5"/>
    <w:rsid w:val="005265DC"/>
    <w:rsid w:val="00527B42"/>
    <w:rsid w:val="00527B56"/>
    <w:rsid w:val="00527C7E"/>
    <w:rsid w:val="00527C84"/>
    <w:rsid w:val="00527E83"/>
    <w:rsid w:val="00530980"/>
    <w:rsid w:val="00531527"/>
    <w:rsid w:val="00532693"/>
    <w:rsid w:val="00532FD3"/>
    <w:rsid w:val="0053303C"/>
    <w:rsid w:val="00533047"/>
    <w:rsid w:val="00533260"/>
    <w:rsid w:val="00533ABA"/>
    <w:rsid w:val="00535354"/>
    <w:rsid w:val="00536811"/>
    <w:rsid w:val="00536C50"/>
    <w:rsid w:val="00541182"/>
    <w:rsid w:val="005416D1"/>
    <w:rsid w:val="00541A26"/>
    <w:rsid w:val="00541F8C"/>
    <w:rsid w:val="00544469"/>
    <w:rsid w:val="005465A8"/>
    <w:rsid w:val="0054724C"/>
    <w:rsid w:val="00547338"/>
    <w:rsid w:val="00547AE7"/>
    <w:rsid w:val="005524F1"/>
    <w:rsid w:val="00552E55"/>
    <w:rsid w:val="005530BC"/>
    <w:rsid w:val="005532BF"/>
    <w:rsid w:val="00553330"/>
    <w:rsid w:val="005542FD"/>
    <w:rsid w:val="00554E7A"/>
    <w:rsid w:val="00555216"/>
    <w:rsid w:val="00555D69"/>
    <w:rsid w:val="0055745A"/>
    <w:rsid w:val="005600BD"/>
    <w:rsid w:val="00560A7B"/>
    <w:rsid w:val="00560B68"/>
    <w:rsid w:val="00560F7F"/>
    <w:rsid w:val="00563E34"/>
    <w:rsid w:val="005653FA"/>
    <w:rsid w:val="00565452"/>
    <w:rsid w:val="00565652"/>
    <w:rsid w:val="00565A00"/>
    <w:rsid w:val="0056634C"/>
    <w:rsid w:val="0056678D"/>
    <w:rsid w:val="00567951"/>
    <w:rsid w:val="005724E5"/>
    <w:rsid w:val="00573A6C"/>
    <w:rsid w:val="00573AC8"/>
    <w:rsid w:val="00573FEA"/>
    <w:rsid w:val="00576C0C"/>
    <w:rsid w:val="005777A1"/>
    <w:rsid w:val="0057787E"/>
    <w:rsid w:val="00580CB8"/>
    <w:rsid w:val="00581036"/>
    <w:rsid w:val="00581B55"/>
    <w:rsid w:val="00581CF8"/>
    <w:rsid w:val="00581F89"/>
    <w:rsid w:val="005820ED"/>
    <w:rsid w:val="00582248"/>
    <w:rsid w:val="00583E63"/>
    <w:rsid w:val="00584183"/>
    <w:rsid w:val="00584FC1"/>
    <w:rsid w:val="00590927"/>
    <w:rsid w:val="00591035"/>
    <w:rsid w:val="00591214"/>
    <w:rsid w:val="00591227"/>
    <w:rsid w:val="00591CCD"/>
    <w:rsid w:val="005941A7"/>
    <w:rsid w:val="00595A8A"/>
    <w:rsid w:val="00595EBE"/>
    <w:rsid w:val="00596692"/>
    <w:rsid w:val="00596AAA"/>
    <w:rsid w:val="005978C0"/>
    <w:rsid w:val="00597CBE"/>
    <w:rsid w:val="005A0CDB"/>
    <w:rsid w:val="005A1082"/>
    <w:rsid w:val="005A19CB"/>
    <w:rsid w:val="005A1F5A"/>
    <w:rsid w:val="005A392F"/>
    <w:rsid w:val="005A421C"/>
    <w:rsid w:val="005A4B41"/>
    <w:rsid w:val="005A7B59"/>
    <w:rsid w:val="005B117A"/>
    <w:rsid w:val="005B1A8B"/>
    <w:rsid w:val="005B252D"/>
    <w:rsid w:val="005B2BE2"/>
    <w:rsid w:val="005B33DE"/>
    <w:rsid w:val="005B3753"/>
    <w:rsid w:val="005B40C5"/>
    <w:rsid w:val="005B4893"/>
    <w:rsid w:val="005B4A57"/>
    <w:rsid w:val="005B4D71"/>
    <w:rsid w:val="005B5A0E"/>
    <w:rsid w:val="005B6027"/>
    <w:rsid w:val="005B699B"/>
    <w:rsid w:val="005B733B"/>
    <w:rsid w:val="005B74E6"/>
    <w:rsid w:val="005C2B9F"/>
    <w:rsid w:val="005C4B55"/>
    <w:rsid w:val="005C4C44"/>
    <w:rsid w:val="005D055F"/>
    <w:rsid w:val="005D0F0D"/>
    <w:rsid w:val="005D2102"/>
    <w:rsid w:val="005D262E"/>
    <w:rsid w:val="005D2F90"/>
    <w:rsid w:val="005D41E9"/>
    <w:rsid w:val="005D4635"/>
    <w:rsid w:val="005D499B"/>
    <w:rsid w:val="005D7DCC"/>
    <w:rsid w:val="005E0334"/>
    <w:rsid w:val="005E1034"/>
    <w:rsid w:val="005E27BD"/>
    <w:rsid w:val="005E3924"/>
    <w:rsid w:val="005E44B4"/>
    <w:rsid w:val="005E55AB"/>
    <w:rsid w:val="005E57A3"/>
    <w:rsid w:val="005E781D"/>
    <w:rsid w:val="005F015D"/>
    <w:rsid w:val="005F3F9A"/>
    <w:rsid w:val="005F4848"/>
    <w:rsid w:val="005F4E2C"/>
    <w:rsid w:val="005F5D89"/>
    <w:rsid w:val="005F6166"/>
    <w:rsid w:val="005F7B51"/>
    <w:rsid w:val="0060085C"/>
    <w:rsid w:val="00600EDF"/>
    <w:rsid w:val="00601E1E"/>
    <w:rsid w:val="0060491A"/>
    <w:rsid w:val="00604F5B"/>
    <w:rsid w:val="006063C4"/>
    <w:rsid w:val="006069EA"/>
    <w:rsid w:val="00606EC0"/>
    <w:rsid w:val="00607BC9"/>
    <w:rsid w:val="00607E76"/>
    <w:rsid w:val="00610FCD"/>
    <w:rsid w:val="00611582"/>
    <w:rsid w:val="00612882"/>
    <w:rsid w:val="00612924"/>
    <w:rsid w:val="00613D20"/>
    <w:rsid w:val="00613EC9"/>
    <w:rsid w:val="0061485D"/>
    <w:rsid w:val="0061672D"/>
    <w:rsid w:val="0061778D"/>
    <w:rsid w:val="00617801"/>
    <w:rsid w:val="00617D6E"/>
    <w:rsid w:val="00620B8F"/>
    <w:rsid w:val="00620BC8"/>
    <w:rsid w:val="00620C85"/>
    <w:rsid w:val="00620D6F"/>
    <w:rsid w:val="006228BB"/>
    <w:rsid w:val="00622DD4"/>
    <w:rsid w:val="00622ECC"/>
    <w:rsid w:val="00623AAE"/>
    <w:rsid w:val="00623F81"/>
    <w:rsid w:val="00624209"/>
    <w:rsid w:val="0062637B"/>
    <w:rsid w:val="00626FBD"/>
    <w:rsid w:val="0062756D"/>
    <w:rsid w:val="006277FB"/>
    <w:rsid w:val="00627F2C"/>
    <w:rsid w:val="00627FB9"/>
    <w:rsid w:val="006310A5"/>
    <w:rsid w:val="006320F9"/>
    <w:rsid w:val="006325BD"/>
    <w:rsid w:val="00633093"/>
    <w:rsid w:val="00633994"/>
    <w:rsid w:val="00634A35"/>
    <w:rsid w:val="0063533A"/>
    <w:rsid w:val="00635B7A"/>
    <w:rsid w:val="00636229"/>
    <w:rsid w:val="00637200"/>
    <w:rsid w:val="006419D0"/>
    <w:rsid w:val="00642EE1"/>
    <w:rsid w:val="006438B4"/>
    <w:rsid w:val="00644FB8"/>
    <w:rsid w:val="00645897"/>
    <w:rsid w:val="00646F5A"/>
    <w:rsid w:val="006515F3"/>
    <w:rsid w:val="00653EAE"/>
    <w:rsid w:val="00654431"/>
    <w:rsid w:val="0065533D"/>
    <w:rsid w:val="00656213"/>
    <w:rsid w:val="00657709"/>
    <w:rsid w:val="0066040C"/>
    <w:rsid w:val="00661368"/>
    <w:rsid w:val="00661575"/>
    <w:rsid w:val="006615A2"/>
    <w:rsid w:val="00661DFB"/>
    <w:rsid w:val="0066258D"/>
    <w:rsid w:val="006625E8"/>
    <w:rsid w:val="0066292F"/>
    <w:rsid w:val="00662A58"/>
    <w:rsid w:val="00663CC7"/>
    <w:rsid w:val="0066634D"/>
    <w:rsid w:val="00670716"/>
    <w:rsid w:val="006708A2"/>
    <w:rsid w:val="0067145D"/>
    <w:rsid w:val="0067259F"/>
    <w:rsid w:val="0067563D"/>
    <w:rsid w:val="00675D8B"/>
    <w:rsid w:val="00675EFA"/>
    <w:rsid w:val="006761E2"/>
    <w:rsid w:val="006779C9"/>
    <w:rsid w:val="00677E4B"/>
    <w:rsid w:val="006801D9"/>
    <w:rsid w:val="0068125C"/>
    <w:rsid w:val="0068327D"/>
    <w:rsid w:val="006844B5"/>
    <w:rsid w:val="0068508D"/>
    <w:rsid w:val="00685C2D"/>
    <w:rsid w:val="00685CDA"/>
    <w:rsid w:val="0068673E"/>
    <w:rsid w:val="00686C84"/>
    <w:rsid w:val="00690078"/>
    <w:rsid w:val="00690744"/>
    <w:rsid w:val="00690A88"/>
    <w:rsid w:val="00690B5E"/>
    <w:rsid w:val="00691163"/>
    <w:rsid w:val="00691A11"/>
    <w:rsid w:val="006931A6"/>
    <w:rsid w:val="006942EF"/>
    <w:rsid w:val="006945C9"/>
    <w:rsid w:val="0069504E"/>
    <w:rsid w:val="00695D1F"/>
    <w:rsid w:val="00695FE6"/>
    <w:rsid w:val="00697DD3"/>
    <w:rsid w:val="006A0292"/>
    <w:rsid w:val="006A2AE0"/>
    <w:rsid w:val="006A2D9B"/>
    <w:rsid w:val="006A2DC2"/>
    <w:rsid w:val="006A3809"/>
    <w:rsid w:val="006A42D1"/>
    <w:rsid w:val="006A47A4"/>
    <w:rsid w:val="006A4A62"/>
    <w:rsid w:val="006A4EAF"/>
    <w:rsid w:val="006A5E49"/>
    <w:rsid w:val="006A6C90"/>
    <w:rsid w:val="006B09C9"/>
    <w:rsid w:val="006B110B"/>
    <w:rsid w:val="006B1834"/>
    <w:rsid w:val="006B201E"/>
    <w:rsid w:val="006B2A86"/>
    <w:rsid w:val="006B2B9B"/>
    <w:rsid w:val="006B463F"/>
    <w:rsid w:val="006B6229"/>
    <w:rsid w:val="006B6A3F"/>
    <w:rsid w:val="006B709F"/>
    <w:rsid w:val="006B7DAE"/>
    <w:rsid w:val="006C0536"/>
    <w:rsid w:val="006C0553"/>
    <w:rsid w:val="006C05A2"/>
    <w:rsid w:val="006C0713"/>
    <w:rsid w:val="006C0FD2"/>
    <w:rsid w:val="006C28F9"/>
    <w:rsid w:val="006C313E"/>
    <w:rsid w:val="006C3B8F"/>
    <w:rsid w:val="006C552D"/>
    <w:rsid w:val="006C5591"/>
    <w:rsid w:val="006C58E6"/>
    <w:rsid w:val="006C6BAD"/>
    <w:rsid w:val="006C6D7A"/>
    <w:rsid w:val="006C6F72"/>
    <w:rsid w:val="006C742E"/>
    <w:rsid w:val="006C7970"/>
    <w:rsid w:val="006D06DD"/>
    <w:rsid w:val="006D1426"/>
    <w:rsid w:val="006D4B29"/>
    <w:rsid w:val="006D5672"/>
    <w:rsid w:val="006D5B80"/>
    <w:rsid w:val="006D6E56"/>
    <w:rsid w:val="006D6EF5"/>
    <w:rsid w:val="006D7504"/>
    <w:rsid w:val="006D7A7C"/>
    <w:rsid w:val="006E074D"/>
    <w:rsid w:val="006E0BF8"/>
    <w:rsid w:val="006E0C1F"/>
    <w:rsid w:val="006E0F80"/>
    <w:rsid w:val="006E2269"/>
    <w:rsid w:val="006E3754"/>
    <w:rsid w:val="006E3C0B"/>
    <w:rsid w:val="006E4319"/>
    <w:rsid w:val="006E4C2E"/>
    <w:rsid w:val="006E4F7B"/>
    <w:rsid w:val="006E6BFE"/>
    <w:rsid w:val="006E7726"/>
    <w:rsid w:val="006E7C53"/>
    <w:rsid w:val="006F1354"/>
    <w:rsid w:val="006F1697"/>
    <w:rsid w:val="006F27A3"/>
    <w:rsid w:val="006F4208"/>
    <w:rsid w:val="006F6AB1"/>
    <w:rsid w:val="006F7783"/>
    <w:rsid w:val="0070018B"/>
    <w:rsid w:val="007026A2"/>
    <w:rsid w:val="00702995"/>
    <w:rsid w:val="00702A23"/>
    <w:rsid w:val="00703506"/>
    <w:rsid w:val="00704C20"/>
    <w:rsid w:val="00704DE4"/>
    <w:rsid w:val="00707328"/>
    <w:rsid w:val="007077EF"/>
    <w:rsid w:val="007115A9"/>
    <w:rsid w:val="007116AB"/>
    <w:rsid w:val="00712568"/>
    <w:rsid w:val="007125F0"/>
    <w:rsid w:val="00712DB1"/>
    <w:rsid w:val="00713E79"/>
    <w:rsid w:val="00716684"/>
    <w:rsid w:val="0071743C"/>
    <w:rsid w:val="00717EE1"/>
    <w:rsid w:val="00717F2F"/>
    <w:rsid w:val="007217F1"/>
    <w:rsid w:val="00721BB0"/>
    <w:rsid w:val="00722369"/>
    <w:rsid w:val="007230E3"/>
    <w:rsid w:val="00724BC0"/>
    <w:rsid w:val="00724D37"/>
    <w:rsid w:val="00725730"/>
    <w:rsid w:val="007260CB"/>
    <w:rsid w:val="00726EE6"/>
    <w:rsid w:val="00730761"/>
    <w:rsid w:val="0073189F"/>
    <w:rsid w:val="00732463"/>
    <w:rsid w:val="00732BC2"/>
    <w:rsid w:val="00733154"/>
    <w:rsid w:val="007336FE"/>
    <w:rsid w:val="00733AB5"/>
    <w:rsid w:val="0073432D"/>
    <w:rsid w:val="0073446C"/>
    <w:rsid w:val="0073499F"/>
    <w:rsid w:val="00736A6B"/>
    <w:rsid w:val="00736F86"/>
    <w:rsid w:val="00741F32"/>
    <w:rsid w:val="00741F85"/>
    <w:rsid w:val="007426BA"/>
    <w:rsid w:val="00745B0C"/>
    <w:rsid w:val="00745F14"/>
    <w:rsid w:val="007460AA"/>
    <w:rsid w:val="00746EB3"/>
    <w:rsid w:val="00747846"/>
    <w:rsid w:val="00750B29"/>
    <w:rsid w:val="00750B34"/>
    <w:rsid w:val="007511ED"/>
    <w:rsid w:val="007526A1"/>
    <w:rsid w:val="0075273A"/>
    <w:rsid w:val="00753028"/>
    <w:rsid w:val="00755171"/>
    <w:rsid w:val="00755B21"/>
    <w:rsid w:val="0075638B"/>
    <w:rsid w:val="0075666C"/>
    <w:rsid w:val="007568DB"/>
    <w:rsid w:val="00760978"/>
    <w:rsid w:val="007614B3"/>
    <w:rsid w:val="00762099"/>
    <w:rsid w:val="00763724"/>
    <w:rsid w:val="00763AE9"/>
    <w:rsid w:val="00763D19"/>
    <w:rsid w:val="00766045"/>
    <w:rsid w:val="007700E4"/>
    <w:rsid w:val="007706BE"/>
    <w:rsid w:val="00772900"/>
    <w:rsid w:val="007744CE"/>
    <w:rsid w:val="0077483E"/>
    <w:rsid w:val="00775646"/>
    <w:rsid w:val="00775A89"/>
    <w:rsid w:val="007762CC"/>
    <w:rsid w:val="00776C5F"/>
    <w:rsid w:val="00777E28"/>
    <w:rsid w:val="007805F0"/>
    <w:rsid w:val="00780C14"/>
    <w:rsid w:val="00780ED0"/>
    <w:rsid w:val="007817A9"/>
    <w:rsid w:val="007819A3"/>
    <w:rsid w:val="00782BF1"/>
    <w:rsid w:val="007833A9"/>
    <w:rsid w:val="00783D81"/>
    <w:rsid w:val="0078433C"/>
    <w:rsid w:val="00784A25"/>
    <w:rsid w:val="00784C8F"/>
    <w:rsid w:val="00785A08"/>
    <w:rsid w:val="00785CB9"/>
    <w:rsid w:val="0078617A"/>
    <w:rsid w:val="00786300"/>
    <w:rsid w:val="00787783"/>
    <w:rsid w:val="00787CDA"/>
    <w:rsid w:val="00790DD0"/>
    <w:rsid w:val="007913B3"/>
    <w:rsid w:val="00791A08"/>
    <w:rsid w:val="007930A0"/>
    <w:rsid w:val="007938E3"/>
    <w:rsid w:val="00794438"/>
    <w:rsid w:val="007959C2"/>
    <w:rsid w:val="00795D1D"/>
    <w:rsid w:val="00796669"/>
    <w:rsid w:val="00797692"/>
    <w:rsid w:val="007977F0"/>
    <w:rsid w:val="00797ECB"/>
    <w:rsid w:val="007A0231"/>
    <w:rsid w:val="007A1247"/>
    <w:rsid w:val="007A1888"/>
    <w:rsid w:val="007A230E"/>
    <w:rsid w:val="007A31BE"/>
    <w:rsid w:val="007A438D"/>
    <w:rsid w:val="007A4626"/>
    <w:rsid w:val="007A4CE4"/>
    <w:rsid w:val="007A5369"/>
    <w:rsid w:val="007A615C"/>
    <w:rsid w:val="007A6334"/>
    <w:rsid w:val="007A64DD"/>
    <w:rsid w:val="007A68B4"/>
    <w:rsid w:val="007A6EFD"/>
    <w:rsid w:val="007A77AC"/>
    <w:rsid w:val="007A7F5D"/>
    <w:rsid w:val="007B0747"/>
    <w:rsid w:val="007B0789"/>
    <w:rsid w:val="007B0992"/>
    <w:rsid w:val="007B0A4F"/>
    <w:rsid w:val="007B0F3E"/>
    <w:rsid w:val="007B1179"/>
    <w:rsid w:val="007B257D"/>
    <w:rsid w:val="007B2F90"/>
    <w:rsid w:val="007B3791"/>
    <w:rsid w:val="007B47EC"/>
    <w:rsid w:val="007B4809"/>
    <w:rsid w:val="007B4CAA"/>
    <w:rsid w:val="007B715C"/>
    <w:rsid w:val="007C299A"/>
    <w:rsid w:val="007C2C58"/>
    <w:rsid w:val="007C3020"/>
    <w:rsid w:val="007C3270"/>
    <w:rsid w:val="007C358E"/>
    <w:rsid w:val="007C35BA"/>
    <w:rsid w:val="007C3AAA"/>
    <w:rsid w:val="007C4407"/>
    <w:rsid w:val="007C4925"/>
    <w:rsid w:val="007C5DB1"/>
    <w:rsid w:val="007C5EFC"/>
    <w:rsid w:val="007C6911"/>
    <w:rsid w:val="007C6B42"/>
    <w:rsid w:val="007C6F9F"/>
    <w:rsid w:val="007C7ED6"/>
    <w:rsid w:val="007D0685"/>
    <w:rsid w:val="007D294B"/>
    <w:rsid w:val="007D35CC"/>
    <w:rsid w:val="007D35CE"/>
    <w:rsid w:val="007D3B00"/>
    <w:rsid w:val="007D3BEC"/>
    <w:rsid w:val="007D4B30"/>
    <w:rsid w:val="007D7341"/>
    <w:rsid w:val="007D7863"/>
    <w:rsid w:val="007D79BA"/>
    <w:rsid w:val="007D7EB7"/>
    <w:rsid w:val="007E0302"/>
    <w:rsid w:val="007E0819"/>
    <w:rsid w:val="007E16FB"/>
    <w:rsid w:val="007E3755"/>
    <w:rsid w:val="007E58BB"/>
    <w:rsid w:val="007E5AB6"/>
    <w:rsid w:val="007E5CAC"/>
    <w:rsid w:val="007E6C4B"/>
    <w:rsid w:val="007F03A6"/>
    <w:rsid w:val="007F08FD"/>
    <w:rsid w:val="007F135D"/>
    <w:rsid w:val="007F1F51"/>
    <w:rsid w:val="007F2DB1"/>
    <w:rsid w:val="007F2E7E"/>
    <w:rsid w:val="007F57EC"/>
    <w:rsid w:val="007F5F70"/>
    <w:rsid w:val="007F6075"/>
    <w:rsid w:val="007F61B5"/>
    <w:rsid w:val="007F6757"/>
    <w:rsid w:val="007F6C3D"/>
    <w:rsid w:val="007F79D8"/>
    <w:rsid w:val="007F7EF2"/>
    <w:rsid w:val="0080103B"/>
    <w:rsid w:val="0080284C"/>
    <w:rsid w:val="00803751"/>
    <w:rsid w:val="00804697"/>
    <w:rsid w:val="00804906"/>
    <w:rsid w:val="0080573E"/>
    <w:rsid w:val="008060EB"/>
    <w:rsid w:val="008068C7"/>
    <w:rsid w:val="00807299"/>
    <w:rsid w:val="00810506"/>
    <w:rsid w:val="0081063D"/>
    <w:rsid w:val="00812E96"/>
    <w:rsid w:val="00813B25"/>
    <w:rsid w:val="00813B79"/>
    <w:rsid w:val="008176E0"/>
    <w:rsid w:val="00817AB3"/>
    <w:rsid w:val="00817BCE"/>
    <w:rsid w:val="0082016C"/>
    <w:rsid w:val="008202D0"/>
    <w:rsid w:val="0082079A"/>
    <w:rsid w:val="00820C2D"/>
    <w:rsid w:val="00820C7E"/>
    <w:rsid w:val="00820F16"/>
    <w:rsid w:val="00821B43"/>
    <w:rsid w:val="00821DE8"/>
    <w:rsid w:val="00823D51"/>
    <w:rsid w:val="00824F2D"/>
    <w:rsid w:val="008250FD"/>
    <w:rsid w:val="00825878"/>
    <w:rsid w:val="008258C7"/>
    <w:rsid w:val="00825BF4"/>
    <w:rsid w:val="0082622B"/>
    <w:rsid w:val="0082623C"/>
    <w:rsid w:val="00826E6D"/>
    <w:rsid w:val="008271D2"/>
    <w:rsid w:val="00827D95"/>
    <w:rsid w:val="00830665"/>
    <w:rsid w:val="008323E8"/>
    <w:rsid w:val="00832848"/>
    <w:rsid w:val="00832F27"/>
    <w:rsid w:val="008331FA"/>
    <w:rsid w:val="008345B5"/>
    <w:rsid w:val="00834914"/>
    <w:rsid w:val="008351B3"/>
    <w:rsid w:val="00835833"/>
    <w:rsid w:val="00836074"/>
    <w:rsid w:val="0083628B"/>
    <w:rsid w:val="00836710"/>
    <w:rsid w:val="00836F48"/>
    <w:rsid w:val="008373FE"/>
    <w:rsid w:val="00840529"/>
    <w:rsid w:val="00840E2A"/>
    <w:rsid w:val="00843369"/>
    <w:rsid w:val="00843509"/>
    <w:rsid w:val="0084391A"/>
    <w:rsid w:val="0084412B"/>
    <w:rsid w:val="00844B51"/>
    <w:rsid w:val="00847C9B"/>
    <w:rsid w:val="00847F45"/>
    <w:rsid w:val="0085070A"/>
    <w:rsid w:val="00850B06"/>
    <w:rsid w:val="008519CC"/>
    <w:rsid w:val="00851E06"/>
    <w:rsid w:val="00852039"/>
    <w:rsid w:val="00854B54"/>
    <w:rsid w:val="0085528C"/>
    <w:rsid w:val="00855405"/>
    <w:rsid w:val="008568AE"/>
    <w:rsid w:val="008568FB"/>
    <w:rsid w:val="00860EF7"/>
    <w:rsid w:val="00861A93"/>
    <w:rsid w:val="00861C16"/>
    <w:rsid w:val="008627C3"/>
    <w:rsid w:val="00863189"/>
    <w:rsid w:val="00864B42"/>
    <w:rsid w:val="00865AF2"/>
    <w:rsid w:val="00866F01"/>
    <w:rsid w:val="00867735"/>
    <w:rsid w:val="00867C14"/>
    <w:rsid w:val="008700CA"/>
    <w:rsid w:val="008707AA"/>
    <w:rsid w:val="00870C89"/>
    <w:rsid w:val="00870DB6"/>
    <w:rsid w:val="00871DD1"/>
    <w:rsid w:val="0087267B"/>
    <w:rsid w:val="0087271A"/>
    <w:rsid w:val="00872871"/>
    <w:rsid w:val="00874681"/>
    <w:rsid w:val="00875234"/>
    <w:rsid w:val="00875450"/>
    <w:rsid w:val="00875902"/>
    <w:rsid w:val="00875BA5"/>
    <w:rsid w:val="00875BC8"/>
    <w:rsid w:val="00880856"/>
    <w:rsid w:val="008810AB"/>
    <w:rsid w:val="008822A9"/>
    <w:rsid w:val="00882D76"/>
    <w:rsid w:val="00882E54"/>
    <w:rsid w:val="00883747"/>
    <w:rsid w:val="008847E1"/>
    <w:rsid w:val="00884F0D"/>
    <w:rsid w:val="00886A6C"/>
    <w:rsid w:val="0088773A"/>
    <w:rsid w:val="00887DB0"/>
    <w:rsid w:val="00887E65"/>
    <w:rsid w:val="00891CCF"/>
    <w:rsid w:val="008925CE"/>
    <w:rsid w:val="0089268E"/>
    <w:rsid w:val="00892D96"/>
    <w:rsid w:val="00893053"/>
    <w:rsid w:val="008930FD"/>
    <w:rsid w:val="0089364E"/>
    <w:rsid w:val="00893A99"/>
    <w:rsid w:val="00894CE8"/>
    <w:rsid w:val="00895FBF"/>
    <w:rsid w:val="00896BFB"/>
    <w:rsid w:val="00896DA5"/>
    <w:rsid w:val="008A18F2"/>
    <w:rsid w:val="008A1978"/>
    <w:rsid w:val="008A344B"/>
    <w:rsid w:val="008A4AC2"/>
    <w:rsid w:val="008A4B70"/>
    <w:rsid w:val="008A593A"/>
    <w:rsid w:val="008A6A9C"/>
    <w:rsid w:val="008A6D10"/>
    <w:rsid w:val="008A755F"/>
    <w:rsid w:val="008A7ECD"/>
    <w:rsid w:val="008B0BED"/>
    <w:rsid w:val="008B103E"/>
    <w:rsid w:val="008B12ED"/>
    <w:rsid w:val="008B1891"/>
    <w:rsid w:val="008B18D0"/>
    <w:rsid w:val="008B2586"/>
    <w:rsid w:val="008B4B0D"/>
    <w:rsid w:val="008B4F0F"/>
    <w:rsid w:val="008B5211"/>
    <w:rsid w:val="008B54CB"/>
    <w:rsid w:val="008B658C"/>
    <w:rsid w:val="008B6605"/>
    <w:rsid w:val="008B6EE4"/>
    <w:rsid w:val="008C05D3"/>
    <w:rsid w:val="008C09C5"/>
    <w:rsid w:val="008C0CD5"/>
    <w:rsid w:val="008C1F5A"/>
    <w:rsid w:val="008C1F7F"/>
    <w:rsid w:val="008C293E"/>
    <w:rsid w:val="008C2A3A"/>
    <w:rsid w:val="008C2E1E"/>
    <w:rsid w:val="008C2F7A"/>
    <w:rsid w:val="008C3270"/>
    <w:rsid w:val="008C34E0"/>
    <w:rsid w:val="008C4587"/>
    <w:rsid w:val="008C4660"/>
    <w:rsid w:val="008C57B0"/>
    <w:rsid w:val="008C7580"/>
    <w:rsid w:val="008C7725"/>
    <w:rsid w:val="008C7CC0"/>
    <w:rsid w:val="008D0E2A"/>
    <w:rsid w:val="008D30BF"/>
    <w:rsid w:val="008D433E"/>
    <w:rsid w:val="008D520F"/>
    <w:rsid w:val="008D601F"/>
    <w:rsid w:val="008D62CA"/>
    <w:rsid w:val="008D717D"/>
    <w:rsid w:val="008E286D"/>
    <w:rsid w:val="008E3A4B"/>
    <w:rsid w:val="008E3A93"/>
    <w:rsid w:val="008E4240"/>
    <w:rsid w:val="008E5645"/>
    <w:rsid w:val="008E5A3C"/>
    <w:rsid w:val="008E6233"/>
    <w:rsid w:val="008E6584"/>
    <w:rsid w:val="008E78B4"/>
    <w:rsid w:val="008E79A9"/>
    <w:rsid w:val="008E7C48"/>
    <w:rsid w:val="008F04E5"/>
    <w:rsid w:val="008F09B6"/>
    <w:rsid w:val="008F158C"/>
    <w:rsid w:val="008F2AC3"/>
    <w:rsid w:val="008F2AF9"/>
    <w:rsid w:val="008F4AC9"/>
    <w:rsid w:val="008F5396"/>
    <w:rsid w:val="008F5F41"/>
    <w:rsid w:val="008F6831"/>
    <w:rsid w:val="008F68F6"/>
    <w:rsid w:val="008F698F"/>
    <w:rsid w:val="008F7471"/>
    <w:rsid w:val="008F7885"/>
    <w:rsid w:val="008F7A27"/>
    <w:rsid w:val="0090045B"/>
    <w:rsid w:val="009005D3"/>
    <w:rsid w:val="00900BDE"/>
    <w:rsid w:val="009012E8"/>
    <w:rsid w:val="00902609"/>
    <w:rsid w:val="009033A7"/>
    <w:rsid w:val="00904188"/>
    <w:rsid w:val="00904DDE"/>
    <w:rsid w:val="00906110"/>
    <w:rsid w:val="00906EA7"/>
    <w:rsid w:val="009074BE"/>
    <w:rsid w:val="009074D5"/>
    <w:rsid w:val="00907DC2"/>
    <w:rsid w:val="00910244"/>
    <w:rsid w:val="009107D8"/>
    <w:rsid w:val="00910B0F"/>
    <w:rsid w:val="00910FBF"/>
    <w:rsid w:val="009116F8"/>
    <w:rsid w:val="00912DB4"/>
    <w:rsid w:val="00913202"/>
    <w:rsid w:val="009132A7"/>
    <w:rsid w:val="00913B90"/>
    <w:rsid w:val="00915D70"/>
    <w:rsid w:val="00916C7D"/>
    <w:rsid w:val="00916CD9"/>
    <w:rsid w:val="00917712"/>
    <w:rsid w:val="00920859"/>
    <w:rsid w:val="00921570"/>
    <w:rsid w:val="00921E3B"/>
    <w:rsid w:val="00922606"/>
    <w:rsid w:val="00924BEB"/>
    <w:rsid w:val="00925B7F"/>
    <w:rsid w:val="00926E35"/>
    <w:rsid w:val="00927319"/>
    <w:rsid w:val="00927B3B"/>
    <w:rsid w:val="00930732"/>
    <w:rsid w:val="00930941"/>
    <w:rsid w:val="00932660"/>
    <w:rsid w:val="0093284C"/>
    <w:rsid w:val="009340C6"/>
    <w:rsid w:val="0093453A"/>
    <w:rsid w:val="009348EF"/>
    <w:rsid w:val="00934A8B"/>
    <w:rsid w:val="00935224"/>
    <w:rsid w:val="00935D14"/>
    <w:rsid w:val="00935F4F"/>
    <w:rsid w:val="00936211"/>
    <w:rsid w:val="009375F9"/>
    <w:rsid w:val="009379EC"/>
    <w:rsid w:val="009413FF"/>
    <w:rsid w:val="00942388"/>
    <w:rsid w:val="009430B6"/>
    <w:rsid w:val="009432EC"/>
    <w:rsid w:val="009432F1"/>
    <w:rsid w:val="00947376"/>
    <w:rsid w:val="009501B3"/>
    <w:rsid w:val="009504FC"/>
    <w:rsid w:val="00950FBF"/>
    <w:rsid w:val="00951E39"/>
    <w:rsid w:val="009522FB"/>
    <w:rsid w:val="00953310"/>
    <w:rsid w:val="0095506A"/>
    <w:rsid w:val="00955953"/>
    <w:rsid w:val="00956145"/>
    <w:rsid w:val="009568CD"/>
    <w:rsid w:val="00957583"/>
    <w:rsid w:val="00957F19"/>
    <w:rsid w:val="009618C9"/>
    <w:rsid w:val="009627F5"/>
    <w:rsid w:val="0096360F"/>
    <w:rsid w:val="0096386D"/>
    <w:rsid w:val="00964972"/>
    <w:rsid w:val="00964CA3"/>
    <w:rsid w:val="0096516B"/>
    <w:rsid w:val="009654AE"/>
    <w:rsid w:val="00965683"/>
    <w:rsid w:val="00965B53"/>
    <w:rsid w:val="009674A9"/>
    <w:rsid w:val="00967F9F"/>
    <w:rsid w:val="0097106E"/>
    <w:rsid w:val="0097189F"/>
    <w:rsid w:val="0097203E"/>
    <w:rsid w:val="0097283C"/>
    <w:rsid w:val="00972910"/>
    <w:rsid w:val="00972C17"/>
    <w:rsid w:val="0097321B"/>
    <w:rsid w:val="009738C5"/>
    <w:rsid w:val="00974F92"/>
    <w:rsid w:val="00975615"/>
    <w:rsid w:val="00975BCA"/>
    <w:rsid w:val="00976AB9"/>
    <w:rsid w:val="009770B0"/>
    <w:rsid w:val="009774EC"/>
    <w:rsid w:val="009776E1"/>
    <w:rsid w:val="009807B1"/>
    <w:rsid w:val="009816F0"/>
    <w:rsid w:val="009823E7"/>
    <w:rsid w:val="009836AF"/>
    <w:rsid w:val="00984A66"/>
    <w:rsid w:val="00984BA7"/>
    <w:rsid w:val="00985360"/>
    <w:rsid w:val="00985C3A"/>
    <w:rsid w:val="00986438"/>
    <w:rsid w:val="00987267"/>
    <w:rsid w:val="00987F51"/>
    <w:rsid w:val="0099054B"/>
    <w:rsid w:val="009906A3"/>
    <w:rsid w:val="00992613"/>
    <w:rsid w:val="00993701"/>
    <w:rsid w:val="009941B1"/>
    <w:rsid w:val="009944A3"/>
    <w:rsid w:val="009944D4"/>
    <w:rsid w:val="00995231"/>
    <w:rsid w:val="0099547A"/>
    <w:rsid w:val="00995CA0"/>
    <w:rsid w:val="00995F4D"/>
    <w:rsid w:val="00997003"/>
    <w:rsid w:val="00997B87"/>
    <w:rsid w:val="009A0EB7"/>
    <w:rsid w:val="009A1465"/>
    <w:rsid w:val="009A19E1"/>
    <w:rsid w:val="009A1E72"/>
    <w:rsid w:val="009A323D"/>
    <w:rsid w:val="009A389C"/>
    <w:rsid w:val="009A3977"/>
    <w:rsid w:val="009A404D"/>
    <w:rsid w:val="009A462F"/>
    <w:rsid w:val="009A4CB6"/>
    <w:rsid w:val="009A5803"/>
    <w:rsid w:val="009A5B67"/>
    <w:rsid w:val="009A5F03"/>
    <w:rsid w:val="009A5F27"/>
    <w:rsid w:val="009A60C5"/>
    <w:rsid w:val="009A6E43"/>
    <w:rsid w:val="009A71E5"/>
    <w:rsid w:val="009B0E98"/>
    <w:rsid w:val="009B195D"/>
    <w:rsid w:val="009B2373"/>
    <w:rsid w:val="009B41CE"/>
    <w:rsid w:val="009B56BC"/>
    <w:rsid w:val="009B5F14"/>
    <w:rsid w:val="009B6C40"/>
    <w:rsid w:val="009B7D3C"/>
    <w:rsid w:val="009C1CD8"/>
    <w:rsid w:val="009C22E3"/>
    <w:rsid w:val="009C279E"/>
    <w:rsid w:val="009C2D59"/>
    <w:rsid w:val="009C2DFC"/>
    <w:rsid w:val="009C368E"/>
    <w:rsid w:val="009C3D76"/>
    <w:rsid w:val="009C4079"/>
    <w:rsid w:val="009C5D8D"/>
    <w:rsid w:val="009C66B6"/>
    <w:rsid w:val="009C6CE0"/>
    <w:rsid w:val="009D0979"/>
    <w:rsid w:val="009D3413"/>
    <w:rsid w:val="009D3975"/>
    <w:rsid w:val="009D4A96"/>
    <w:rsid w:val="009D4CF6"/>
    <w:rsid w:val="009D501C"/>
    <w:rsid w:val="009D6AB2"/>
    <w:rsid w:val="009E041D"/>
    <w:rsid w:val="009E1D8E"/>
    <w:rsid w:val="009E3273"/>
    <w:rsid w:val="009E3551"/>
    <w:rsid w:val="009E4A17"/>
    <w:rsid w:val="009E538C"/>
    <w:rsid w:val="009E5AA9"/>
    <w:rsid w:val="009E5BF7"/>
    <w:rsid w:val="009E6418"/>
    <w:rsid w:val="009E6694"/>
    <w:rsid w:val="009E7DD2"/>
    <w:rsid w:val="009E7FB9"/>
    <w:rsid w:val="009F01BA"/>
    <w:rsid w:val="009F062D"/>
    <w:rsid w:val="009F1841"/>
    <w:rsid w:val="009F2137"/>
    <w:rsid w:val="009F2186"/>
    <w:rsid w:val="009F293C"/>
    <w:rsid w:val="009F564D"/>
    <w:rsid w:val="009F5B83"/>
    <w:rsid w:val="00A00C51"/>
    <w:rsid w:val="00A01525"/>
    <w:rsid w:val="00A017C7"/>
    <w:rsid w:val="00A034F1"/>
    <w:rsid w:val="00A03962"/>
    <w:rsid w:val="00A03C13"/>
    <w:rsid w:val="00A046F6"/>
    <w:rsid w:val="00A04EC1"/>
    <w:rsid w:val="00A05A49"/>
    <w:rsid w:val="00A06071"/>
    <w:rsid w:val="00A071C8"/>
    <w:rsid w:val="00A0735B"/>
    <w:rsid w:val="00A075FE"/>
    <w:rsid w:val="00A106C0"/>
    <w:rsid w:val="00A10AD4"/>
    <w:rsid w:val="00A11AFF"/>
    <w:rsid w:val="00A11D65"/>
    <w:rsid w:val="00A126BA"/>
    <w:rsid w:val="00A13608"/>
    <w:rsid w:val="00A13A73"/>
    <w:rsid w:val="00A148D8"/>
    <w:rsid w:val="00A1602F"/>
    <w:rsid w:val="00A17D98"/>
    <w:rsid w:val="00A2197B"/>
    <w:rsid w:val="00A23F86"/>
    <w:rsid w:val="00A2442F"/>
    <w:rsid w:val="00A24DAE"/>
    <w:rsid w:val="00A250F3"/>
    <w:rsid w:val="00A26016"/>
    <w:rsid w:val="00A260E8"/>
    <w:rsid w:val="00A301EA"/>
    <w:rsid w:val="00A30E2B"/>
    <w:rsid w:val="00A318A1"/>
    <w:rsid w:val="00A31B1F"/>
    <w:rsid w:val="00A335B3"/>
    <w:rsid w:val="00A35094"/>
    <w:rsid w:val="00A37994"/>
    <w:rsid w:val="00A412C0"/>
    <w:rsid w:val="00A41797"/>
    <w:rsid w:val="00A42E8C"/>
    <w:rsid w:val="00A43019"/>
    <w:rsid w:val="00A43733"/>
    <w:rsid w:val="00A448F8"/>
    <w:rsid w:val="00A46116"/>
    <w:rsid w:val="00A46978"/>
    <w:rsid w:val="00A47838"/>
    <w:rsid w:val="00A479E5"/>
    <w:rsid w:val="00A505EA"/>
    <w:rsid w:val="00A5316D"/>
    <w:rsid w:val="00A53DCC"/>
    <w:rsid w:val="00A54177"/>
    <w:rsid w:val="00A543C6"/>
    <w:rsid w:val="00A54717"/>
    <w:rsid w:val="00A550E7"/>
    <w:rsid w:val="00A55D13"/>
    <w:rsid w:val="00A56AC1"/>
    <w:rsid w:val="00A56DDE"/>
    <w:rsid w:val="00A572D4"/>
    <w:rsid w:val="00A60739"/>
    <w:rsid w:val="00A614D4"/>
    <w:rsid w:val="00A62969"/>
    <w:rsid w:val="00A629E1"/>
    <w:rsid w:val="00A63614"/>
    <w:rsid w:val="00A6375A"/>
    <w:rsid w:val="00A63EEB"/>
    <w:rsid w:val="00A654F9"/>
    <w:rsid w:val="00A65CD6"/>
    <w:rsid w:val="00A66743"/>
    <w:rsid w:val="00A66988"/>
    <w:rsid w:val="00A67BC1"/>
    <w:rsid w:val="00A67CDA"/>
    <w:rsid w:val="00A7057E"/>
    <w:rsid w:val="00A71223"/>
    <w:rsid w:val="00A71760"/>
    <w:rsid w:val="00A7183B"/>
    <w:rsid w:val="00A72008"/>
    <w:rsid w:val="00A72E2C"/>
    <w:rsid w:val="00A75375"/>
    <w:rsid w:val="00A75789"/>
    <w:rsid w:val="00A75EBB"/>
    <w:rsid w:val="00A7611C"/>
    <w:rsid w:val="00A76465"/>
    <w:rsid w:val="00A77B74"/>
    <w:rsid w:val="00A81268"/>
    <w:rsid w:val="00A81651"/>
    <w:rsid w:val="00A823F2"/>
    <w:rsid w:val="00A8293A"/>
    <w:rsid w:val="00A845A4"/>
    <w:rsid w:val="00A8532F"/>
    <w:rsid w:val="00A85D95"/>
    <w:rsid w:val="00A866E4"/>
    <w:rsid w:val="00A87607"/>
    <w:rsid w:val="00A876B6"/>
    <w:rsid w:val="00A87A9D"/>
    <w:rsid w:val="00A90596"/>
    <w:rsid w:val="00A919A4"/>
    <w:rsid w:val="00A920B8"/>
    <w:rsid w:val="00A93BD4"/>
    <w:rsid w:val="00A94D51"/>
    <w:rsid w:val="00A951C3"/>
    <w:rsid w:val="00A95239"/>
    <w:rsid w:val="00A9595C"/>
    <w:rsid w:val="00A95B66"/>
    <w:rsid w:val="00A95E84"/>
    <w:rsid w:val="00A96D6E"/>
    <w:rsid w:val="00A96F6A"/>
    <w:rsid w:val="00A970FC"/>
    <w:rsid w:val="00A972D5"/>
    <w:rsid w:val="00A974A8"/>
    <w:rsid w:val="00A97B23"/>
    <w:rsid w:val="00A97F0D"/>
    <w:rsid w:val="00AA0367"/>
    <w:rsid w:val="00AA0460"/>
    <w:rsid w:val="00AA2038"/>
    <w:rsid w:val="00AA3C48"/>
    <w:rsid w:val="00AA445C"/>
    <w:rsid w:val="00AA45D2"/>
    <w:rsid w:val="00AA4E87"/>
    <w:rsid w:val="00AA5166"/>
    <w:rsid w:val="00AA554B"/>
    <w:rsid w:val="00AA633A"/>
    <w:rsid w:val="00AA7107"/>
    <w:rsid w:val="00AA7C9B"/>
    <w:rsid w:val="00AA7CF9"/>
    <w:rsid w:val="00AB11D0"/>
    <w:rsid w:val="00AB1B91"/>
    <w:rsid w:val="00AB4F5C"/>
    <w:rsid w:val="00AB76CB"/>
    <w:rsid w:val="00AB78CC"/>
    <w:rsid w:val="00AC0244"/>
    <w:rsid w:val="00AC11C3"/>
    <w:rsid w:val="00AC1FA6"/>
    <w:rsid w:val="00AC2FD6"/>
    <w:rsid w:val="00AC33AF"/>
    <w:rsid w:val="00AC4413"/>
    <w:rsid w:val="00AC6BD4"/>
    <w:rsid w:val="00AC701F"/>
    <w:rsid w:val="00AC7419"/>
    <w:rsid w:val="00AC7472"/>
    <w:rsid w:val="00AC7517"/>
    <w:rsid w:val="00AC7FCB"/>
    <w:rsid w:val="00AD07A3"/>
    <w:rsid w:val="00AD1957"/>
    <w:rsid w:val="00AD1B61"/>
    <w:rsid w:val="00AD39FE"/>
    <w:rsid w:val="00AD7AFB"/>
    <w:rsid w:val="00AE16C1"/>
    <w:rsid w:val="00AE1E33"/>
    <w:rsid w:val="00AE3F72"/>
    <w:rsid w:val="00AE470E"/>
    <w:rsid w:val="00AE5144"/>
    <w:rsid w:val="00AE5AF5"/>
    <w:rsid w:val="00AE6A85"/>
    <w:rsid w:val="00AE6ABD"/>
    <w:rsid w:val="00AE6ADE"/>
    <w:rsid w:val="00AE7EF5"/>
    <w:rsid w:val="00AF01FD"/>
    <w:rsid w:val="00AF14C5"/>
    <w:rsid w:val="00AF1B43"/>
    <w:rsid w:val="00AF34DA"/>
    <w:rsid w:val="00AF3707"/>
    <w:rsid w:val="00AF495A"/>
    <w:rsid w:val="00AF4A23"/>
    <w:rsid w:val="00AF4DE3"/>
    <w:rsid w:val="00AF519D"/>
    <w:rsid w:val="00AF5E6C"/>
    <w:rsid w:val="00AF6651"/>
    <w:rsid w:val="00AF6B7F"/>
    <w:rsid w:val="00AF6C25"/>
    <w:rsid w:val="00AF72D5"/>
    <w:rsid w:val="00AF7EFF"/>
    <w:rsid w:val="00B018EE"/>
    <w:rsid w:val="00B01E53"/>
    <w:rsid w:val="00B03B38"/>
    <w:rsid w:val="00B03F99"/>
    <w:rsid w:val="00B03FC4"/>
    <w:rsid w:val="00B04FD3"/>
    <w:rsid w:val="00B05BB8"/>
    <w:rsid w:val="00B05CD0"/>
    <w:rsid w:val="00B0682A"/>
    <w:rsid w:val="00B06C7F"/>
    <w:rsid w:val="00B06C9D"/>
    <w:rsid w:val="00B07374"/>
    <w:rsid w:val="00B07F58"/>
    <w:rsid w:val="00B10108"/>
    <w:rsid w:val="00B11170"/>
    <w:rsid w:val="00B11D3A"/>
    <w:rsid w:val="00B120C2"/>
    <w:rsid w:val="00B12802"/>
    <w:rsid w:val="00B13267"/>
    <w:rsid w:val="00B13778"/>
    <w:rsid w:val="00B13F63"/>
    <w:rsid w:val="00B151CB"/>
    <w:rsid w:val="00B15A07"/>
    <w:rsid w:val="00B162DA"/>
    <w:rsid w:val="00B16C04"/>
    <w:rsid w:val="00B17211"/>
    <w:rsid w:val="00B17217"/>
    <w:rsid w:val="00B178F3"/>
    <w:rsid w:val="00B21A4A"/>
    <w:rsid w:val="00B21B0D"/>
    <w:rsid w:val="00B22E28"/>
    <w:rsid w:val="00B239FF"/>
    <w:rsid w:val="00B23B2C"/>
    <w:rsid w:val="00B261A6"/>
    <w:rsid w:val="00B26F19"/>
    <w:rsid w:val="00B27865"/>
    <w:rsid w:val="00B30CEF"/>
    <w:rsid w:val="00B31176"/>
    <w:rsid w:val="00B3174D"/>
    <w:rsid w:val="00B31C55"/>
    <w:rsid w:val="00B321CB"/>
    <w:rsid w:val="00B32213"/>
    <w:rsid w:val="00B334AB"/>
    <w:rsid w:val="00B34C74"/>
    <w:rsid w:val="00B36463"/>
    <w:rsid w:val="00B367EB"/>
    <w:rsid w:val="00B37402"/>
    <w:rsid w:val="00B37A78"/>
    <w:rsid w:val="00B37D35"/>
    <w:rsid w:val="00B40970"/>
    <w:rsid w:val="00B4141F"/>
    <w:rsid w:val="00B42507"/>
    <w:rsid w:val="00B43728"/>
    <w:rsid w:val="00B44540"/>
    <w:rsid w:val="00B45636"/>
    <w:rsid w:val="00B46907"/>
    <w:rsid w:val="00B47EF5"/>
    <w:rsid w:val="00B50DFB"/>
    <w:rsid w:val="00B5118D"/>
    <w:rsid w:val="00B51397"/>
    <w:rsid w:val="00B5162C"/>
    <w:rsid w:val="00B5163D"/>
    <w:rsid w:val="00B53C1E"/>
    <w:rsid w:val="00B55A23"/>
    <w:rsid w:val="00B606DB"/>
    <w:rsid w:val="00B62611"/>
    <w:rsid w:val="00B62F73"/>
    <w:rsid w:val="00B63D28"/>
    <w:rsid w:val="00B65166"/>
    <w:rsid w:val="00B66E36"/>
    <w:rsid w:val="00B7024D"/>
    <w:rsid w:val="00B714CE"/>
    <w:rsid w:val="00B74BB9"/>
    <w:rsid w:val="00B75F62"/>
    <w:rsid w:val="00B804F0"/>
    <w:rsid w:val="00B812A8"/>
    <w:rsid w:val="00B81387"/>
    <w:rsid w:val="00B81A1A"/>
    <w:rsid w:val="00B81AF3"/>
    <w:rsid w:val="00B81EE3"/>
    <w:rsid w:val="00B82CEC"/>
    <w:rsid w:val="00B831E0"/>
    <w:rsid w:val="00B8430E"/>
    <w:rsid w:val="00B85362"/>
    <w:rsid w:val="00B8541A"/>
    <w:rsid w:val="00B86DEF"/>
    <w:rsid w:val="00B87B16"/>
    <w:rsid w:val="00B87D4E"/>
    <w:rsid w:val="00B87E47"/>
    <w:rsid w:val="00B913ED"/>
    <w:rsid w:val="00B91676"/>
    <w:rsid w:val="00B9174C"/>
    <w:rsid w:val="00B92481"/>
    <w:rsid w:val="00B92AEA"/>
    <w:rsid w:val="00B93763"/>
    <w:rsid w:val="00B9380A"/>
    <w:rsid w:val="00B93E5F"/>
    <w:rsid w:val="00B93F81"/>
    <w:rsid w:val="00B9444A"/>
    <w:rsid w:val="00B952B0"/>
    <w:rsid w:val="00BA0868"/>
    <w:rsid w:val="00BA0E3F"/>
    <w:rsid w:val="00BA1BAF"/>
    <w:rsid w:val="00BA2BE8"/>
    <w:rsid w:val="00BA2D32"/>
    <w:rsid w:val="00BA3423"/>
    <w:rsid w:val="00BA434D"/>
    <w:rsid w:val="00BA4722"/>
    <w:rsid w:val="00BA4DD4"/>
    <w:rsid w:val="00BA5443"/>
    <w:rsid w:val="00BA5545"/>
    <w:rsid w:val="00BA5A4A"/>
    <w:rsid w:val="00BA5DBF"/>
    <w:rsid w:val="00BA7FED"/>
    <w:rsid w:val="00BB320F"/>
    <w:rsid w:val="00BB50D9"/>
    <w:rsid w:val="00BB556A"/>
    <w:rsid w:val="00BB6FE3"/>
    <w:rsid w:val="00BC0264"/>
    <w:rsid w:val="00BC1FDD"/>
    <w:rsid w:val="00BC1FE9"/>
    <w:rsid w:val="00BC2319"/>
    <w:rsid w:val="00BC2C28"/>
    <w:rsid w:val="00BC3DE3"/>
    <w:rsid w:val="00BC51A9"/>
    <w:rsid w:val="00BC6574"/>
    <w:rsid w:val="00BD01A0"/>
    <w:rsid w:val="00BD04ED"/>
    <w:rsid w:val="00BD2B89"/>
    <w:rsid w:val="00BD4DE5"/>
    <w:rsid w:val="00BD5C6E"/>
    <w:rsid w:val="00BD6DBC"/>
    <w:rsid w:val="00BD6EF3"/>
    <w:rsid w:val="00BD7AAE"/>
    <w:rsid w:val="00BE00E0"/>
    <w:rsid w:val="00BE01A3"/>
    <w:rsid w:val="00BE046A"/>
    <w:rsid w:val="00BE51A5"/>
    <w:rsid w:val="00BE53DB"/>
    <w:rsid w:val="00BE54E8"/>
    <w:rsid w:val="00BE58E5"/>
    <w:rsid w:val="00BE5DD5"/>
    <w:rsid w:val="00BE5EBE"/>
    <w:rsid w:val="00BE6952"/>
    <w:rsid w:val="00BE7056"/>
    <w:rsid w:val="00BE7072"/>
    <w:rsid w:val="00BE7C62"/>
    <w:rsid w:val="00BF02CF"/>
    <w:rsid w:val="00BF14B5"/>
    <w:rsid w:val="00BF1EEE"/>
    <w:rsid w:val="00BF2C14"/>
    <w:rsid w:val="00BF34BB"/>
    <w:rsid w:val="00BF3B25"/>
    <w:rsid w:val="00BF3FAC"/>
    <w:rsid w:val="00BF5262"/>
    <w:rsid w:val="00BF597D"/>
    <w:rsid w:val="00BF66DA"/>
    <w:rsid w:val="00BF6E87"/>
    <w:rsid w:val="00BF744A"/>
    <w:rsid w:val="00BF7488"/>
    <w:rsid w:val="00C00E6D"/>
    <w:rsid w:val="00C0182F"/>
    <w:rsid w:val="00C01A81"/>
    <w:rsid w:val="00C01C3B"/>
    <w:rsid w:val="00C01F97"/>
    <w:rsid w:val="00C03487"/>
    <w:rsid w:val="00C048E4"/>
    <w:rsid w:val="00C05111"/>
    <w:rsid w:val="00C06624"/>
    <w:rsid w:val="00C06DA8"/>
    <w:rsid w:val="00C06F74"/>
    <w:rsid w:val="00C11C06"/>
    <w:rsid w:val="00C123B4"/>
    <w:rsid w:val="00C12898"/>
    <w:rsid w:val="00C12956"/>
    <w:rsid w:val="00C14184"/>
    <w:rsid w:val="00C14976"/>
    <w:rsid w:val="00C172EC"/>
    <w:rsid w:val="00C1738C"/>
    <w:rsid w:val="00C17748"/>
    <w:rsid w:val="00C17AD2"/>
    <w:rsid w:val="00C20BE3"/>
    <w:rsid w:val="00C21FBE"/>
    <w:rsid w:val="00C22F7F"/>
    <w:rsid w:val="00C2345F"/>
    <w:rsid w:val="00C23C46"/>
    <w:rsid w:val="00C253D2"/>
    <w:rsid w:val="00C25F77"/>
    <w:rsid w:val="00C26A17"/>
    <w:rsid w:val="00C26CAF"/>
    <w:rsid w:val="00C27BA8"/>
    <w:rsid w:val="00C3037C"/>
    <w:rsid w:val="00C30624"/>
    <w:rsid w:val="00C315D0"/>
    <w:rsid w:val="00C325D3"/>
    <w:rsid w:val="00C331B1"/>
    <w:rsid w:val="00C34E54"/>
    <w:rsid w:val="00C361C6"/>
    <w:rsid w:val="00C42A3C"/>
    <w:rsid w:val="00C44236"/>
    <w:rsid w:val="00C44565"/>
    <w:rsid w:val="00C45068"/>
    <w:rsid w:val="00C45272"/>
    <w:rsid w:val="00C46EC7"/>
    <w:rsid w:val="00C475C2"/>
    <w:rsid w:val="00C47E07"/>
    <w:rsid w:val="00C47E8E"/>
    <w:rsid w:val="00C5009C"/>
    <w:rsid w:val="00C508A5"/>
    <w:rsid w:val="00C50A1C"/>
    <w:rsid w:val="00C5157E"/>
    <w:rsid w:val="00C517A4"/>
    <w:rsid w:val="00C52A35"/>
    <w:rsid w:val="00C5331D"/>
    <w:rsid w:val="00C53837"/>
    <w:rsid w:val="00C53BA9"/>
    <w:rsid w:val="00C540C5"/>
    <w:rsid w:val="00C54239"/>
    <w:rsid w:val="00C54B55"/>
    <w:rsid w:val="00C55362"/>
    <w:rsid w:val="00C55547"/>
    <w:rsid w:val="00C556C8"/>
    <w:rsid w:val="00C55932"/>
    <w:rsid w:val="00C55AAD"/>
    <w:rsid w:val="00C57D0A"/>
    <w:rsid w:val="00C6093E"/>
    <w:rsid w:val="00C60BD3"/>
    <w:rsid w:val="00C60DA4"/>
    <w:rsid w:val="00C614C9"/>
    <w:rsid w:val="00C62201"/>
    <w:rsid w:val="00C638DB"/>
    <w:rsid w:val="00C65143"/>
    <w:rsid w:val="00C65A53"/>
    <w:rsid w:val="00C67BD6"/>
    <w:rsid w:val="00C67D2A"/>
    <w:rsid w:val="00C67F50"/>
    <w:rsid w:val="00C7000F"/>
    <w:rsid w:val="00C701AB"/>
    <w:rsid w:val="00C7111B"/>
    <w:rsid w:val="00C711AA"/>
    <w:rsid w:val="00C731E2"/>
    <w:rsid w:val="00C73DF3"/>
    <w:rsid w:val="00C73E53"/>
    <w:rsid w:val="00C74689"/>
    <w:rsid w:val="00C74DE1"/>
    <w:rsid w:val="00C757DA"/>
    <w:rsid w:val="00C75923"/>
    <w:rsid w:val="00C7649A"/>
    <w:rsid w:val="00C768F9"/>
    <w:rsid w:val="00C76BFB"/>
    <w:rsid w:val="00C7784B"/>
    <w:rsid w:val="00C805B5"/>
    <w:rsid w:val="00C80DCD"/>
    <w:rsid w:val="00C820D6"/>
    <w:rsid w:val="00C835E3"/>
    <w:rsid w:val="00C83E11"/>
    <w:rsid w:val="00C83F6A"/>
    <w:rsid w:val="00C8493E"/>
    <w:rsid w:val="00C8657A"/>
    <w:rsid w:val="00C86FB9"/>
    <w:rsid w:val="00C87E85"/>
    <w:rsid w:val="00C90294"/>
    <w:rsid w:val="00C92852"/>
    <w:rsid w:val="00C92DC1"/>
    <w:rsid w:val="00C92EC1"/>
    <w:rsid w:val="00C92F3B"/>
    <w:rsid w:val="00C9359D"/>
    <w:rsid w:val="00C937AB"/>
    <w:rsid w:val="00C93DCE"/>
    <w:rsid w:val="00C95F48"/>
    <w:rsid w:val="00C96000"/>
    <w:rsid w:val="00C96485"/>
    <w:rsid w:val="00CA0112"/>
    <w:rsid w:val="00CA0408"/>
    <w:rsid w:val="00CA04F6"/>
    <w:rsid w:val="00CA0E37"/>
    <w:rsid w:val="00CA1176"/>
    <w:rsid w:val="00CA127F"/>
    <w:rsid w:val="00CA13CC"/>
    <w:rsid w:val="00CA15EE"/>
    <w:rsid w:val="00CA2351"/>
    <w:rsid w:val="00CA4FE3"/>
    <w:rsid w:val="00CA59CF"/>
    <w:rsid w:val="00CA698E"/>
    <w:rsid w:val="00CB0DB0"/>
    <w:rsid w:val="00CB20DF"/>
    <w:rsid w:val="00CB2A6E"/>
    <w:rsid w:val="00CB2C51"/>
    <w:rsid w:val="00CB5A14"/>
    <w:rsid w:val="00CB5C1D"/>
    <w:rsid w:val="00CB72BC"/>
    <w:rsid w:val="00CB7373"/>
    <w:rsid w:val="00CC00EB"/>
    <w:rsid w:val="00CC0338"/>
    <w:rsid w:val="00CC08FA"/>
    <w:rsid w:val="00CC0BBC"/>
    <w:rsid w:val="00CC0E23"/>
    <w:rsid w:val="00CC112B"/>
    <w:rsid w:val="00CC1D23"/>
    <w:rsid w:val="00CC23C1"/>
    <w:rsid w:val="00CC2584"/>
    <w:rsid w:val="00CC29FA"/>
    <w:rsid w:val="00CC2AB3"/>
    <w:rsid w:val="00CC4583"/>
    <w:rsid w:val="00CC464A"/>
    <w:rsid w:val="00CC5968"/>
    <w:rsid w:val="00CC5C94"/>
    <w:rsid w:val="00CC7DF9"/>
    <w:rsid w:val="00CC7E69"/>
    <w:rsid w:val="00CD0710"/>
    <w:rsid w:val="00CD1100"/>
    <w:rsid w:val="00CD2976"/>
    <w:rsid w:val="00CD37C9"/>
    <w:rsid w:val="00CD4846"/>
    <w:rsid w:val="00CD5074"/>
    <w:rsid w:val="00CD5392"/>
    <w:rsid w:val="00CD5798"/>
    <w:rsid w:val="00CD5928"/>
    <w:rsid w:val="00CD5E64"/>
    <w:rsid w:val="00CD6A9F"/>
    <w:rsid w:val="00CD6BA5"/>
    <w:rsid w:val="00CE0EE4"/>
    <w:rsid w:val="00CE11EE"/>
    <w:rsid w:val="00CE188D"/>
    <w:rsid w:val="00CE1A34"/>
    <w:rsid w:val="00CE20E5"/>
    <w:rsid w:val="00CE3216"/>
    <w:rsid w:val="00CE3AA8"/>
    <w:rsid w:val="00CE4771"/>
    <w:rsid w:val="00CE5157"/>
    <w:rsid w:val="00CE6B14"/>
    <w:rsid w:val="00CE70F0"/>
    <w:rsid w:val="00CE7B7C"/>
    <w:rsid w:val="00CE7B89"/>
    <w:rsid w:val="00CE7E94"/>
    <w:rsid w:val="00CF010D"/>
    <w:rsid w:val="00CF556A"/>
    <w:rsid w:val="00CF7599"/>
    <w:rsid w:val="00CF7960"/>
    <w:rsid w:val="00D0171C"/>
    <w:rsid w:val="00D01F51"/>
    <w:rsid w:val="00D0254A"/>
    <w:rsid w:val="00D02EBA"/>
    <w:rsid w:val="00D054AC"/>
    <w:rsid w:val="00D057D1"/>
    <w:rsid w:val="00D0670B"/>
    <w:rsid w:val="00D070C8"/>
    <w:rsid w:val="00D0779B"/>
    <w:rsid w:val="00D110EA"/>
    <w:rsid w:val="00D11326"/>
    <w:rsid w:val="00D13C05"/>
    <w:rsid w:val="00D142A4"/>
    <w:rsid w:val="00D15D57"/>
    <w:rsid w:val="00D17A09"/>
    <w:rsid w:val="00D17D3F"/>
    <w:rsid w:val="00D20D6B"/>
    <w:rsid w:val="00D21085"/>
    <w:rsid w:val="00D22C3E"/>
    <w:rsid w:val="00D2332D"/>
    <w:rsid w:val="00D24ED1"/>
    <w:rsid w:val="00D2509F"/>
    <w:rsid w:val="00D250A1"/>
    <w:rsid w:val="00D25BA3"/>
    <w:rsid w:val="00D2627E"/>
    <w:rsid w:val="00D27AD8"/>
    <w:rsid w:val="00D30EC6"/>
    <w:rsid w:val="00D3115C"/>
    <w:rsid w:val="00D31630"/>
    <w:rsid w:val="00D31E5A"/>
    <w:rsid w:val="00D3274E"/>
    <w:rsid w:val="00D3319A"/>
    <w:rsid w:val="00D33780"/>
    <w:rsid w:val="00D34162"/>
    <w:rsid w:val="00D341F0"/>
    <w:rsid w:val="00D34F9E"/>
    <w:rsid w:val="00D35CE2"/>
    <w:rsid w:val="00D36306"/>
    <w:rsid w:val="00D3669B"/>
    <w:rsid w:val="00D37141"/>
    <w:rsid w:val="00D400CE"/>
    <w:rsid w:val="00D407C5"/>
    <w:rsid w:val="00D41196"/>
    <w:rsid w:val="00D448F4"/>
    <w:rsid w:val="00D456FA"/>
    <w:rsid w:val="00D45F8B"/>
    <w:rsid w:val="00D46632"/>
    <w:rsid w:val="00D473AF"/>
    <w:rsid w:val="00D50631"/>
    <w:rsid w:val="00D50F5A"/>
    <w:rsid w:val="00D5133C"/>
    <w:rsid w:val="00D5462A"/>
    <w:rsid w:val="00D548BA"/>
    <w:rsid w:val="00D54DA4"/>
    <w:rsid w:val="00D565D3"/>
    <w:rsid w:val="00D56D30"/>
    <w:rsid w:val="00D56D35"/>
    <w:rsid w:val="00D573A9"/>
    <w:rsid w:val="00D6008C"/>
    <w:rsid w:val="00D600F8"/>
    <w:rsid w:val="00D60DB0"/>
    <w:rsid w:val="00D60E15"/>
    <w:rsid w:val="00D60EB8"/>
    <w:rsid w:val="00D625F9"/>
    <w:rsid w:val="00D62E60"/>
    <w:rsid w:val="00D641F3"/>
    <w:rsid w:val="00D65AA6"/>
    <w:rsid w:val="00D65B0A"/>
    <w:rsid w:val="00D664DE"/>
    <w:rsid w:val="00D67589"/>
    <w:rsid w:val="00D7324B"/>
    <w:rsid w:val="00D74591"/>
    <w:rsid w:val="00D7471D"/>
    <w:rsid w:val="00D74E28"/>
    <w:rsid w:val="00D74E5B"/>
    <w:rsid w:val="00D7548D"/>
    <w:rsid w:val="00D76A65"/>
    <w:rsid w:val="00D77656"/>
    <w:rsid w:val="00D77725"/>
    <w:rsid w:val="00D804FB"/>
    <w:rsid w:val="00D80D31"/>
    <w:rsid w:val="00D80F05"/>
    <w:rsid w:val="00D81C9A"/>
    <w:rsid w:val="00D829FE"/>
    <w:rsid w:val="00D82C15"/>
    <w:rsid w:val="00D82D5A"/>
    <w:rsid w:val="00D841B1"/>
    <w:rsid w:val="00D85222"/>
    <w:rsid w:val="00D85795"/>
    <w:rsid w:val="00D858C9"/>
    <w:rsid w:val="00D858CF"/>
    <w:rsid w:val="00D85C3F"/>
    <w:rsid w:val="00D85DD6"/>
    <w:rsid w:val="00D8620C"/>
    <w:rsid w:val="00D903E0"/>
    <w:rsid w:val="00D907AA"/>
    <w:rsid w:val="00D90F63"/>
    <w:rsid w:val="00D9129D"/>
    <w:rsid w:val="00D91916"/>
    <w:rsid w:val="00D91DE5"/>
    <w:rsid w:val="00D92A87"/>
    <w:rsid w:val="00D92F5C"/>
    <w:rsid w:val="00D93652"/>
    <w:rsid w:val="00D9574C"/>
    <w:rsid w:val="00D965CB"/>
    <w:rsid w:val="00D96A95"/>
    <w:rsid w:val="00D970AE"/>
    <w:rsid w:val="00D9716C"/>
    <w:rsid w:val="00D97BC7"/>
    <w:rsid w:val="00DA00FD"/>
    <w:rsid w:val="00DA04AE"/>
    <w:rsid w:val="00DA09C9"/>
    <w:rsid w:val="00DA18A5"/>
    <w:rsid w:val="00DA1BEB"/>
    <w:rsid w:val="00DA1DCC"/>
    <w:rsid w:val="00DA250A"/>
    <w:rsid w:val="00DA2F39"/>
    <w:rsid w:val="00DA3ABA"/>
    <w:rsid w:val="00DA4182"/>
    <w:rsid w:val="00DA4736"/>
    <w:rsid w:val="00DA56A4"/>
    <w:rsid w:val="00DA5B49"/>
    <w:rsid w:val="00DA6ECA"/>
    <w:rsid w:val="00DA6FCF"/>
    <w:rsid w:val="00DA7C96"/>
    <w:rsid w:val="00DB021B"/>
    <w:rsid w:val="00DB147E"/>
    <w:rsid w:val="00DB1947"/>
    <w:rsid w:val="00DB1CB7"/>
    <w:rsid w:val="00DB3225"/>
    <w:rsid w:val="00DB3CF1"/>
    <w:rsid w:val="00DB5065"/>
    <w:rsid w:val="00DB5A24"/>
    <w:rsid w:val="00DB5EBF"/>
    <w:rsid w:val="00DB67A6"/>
    <w:rsid w:val="00DB77CA"/>
    <w:rsid w:val="00DB7BBB"/>
    <w:rsid w:val="00DC017A"/>
    <w:rsid w:val="00DC191C"/>
    <w:rsid w:val="00DC1A14"/>
    <w:rsid w:val="00DC293A"/>
    <w:rsid w:val="00DC2E6E"/>
    <w:rsid w:val="00DC3037"/>
    <w:rsid w:val="00DC3061"/>
    <w:rsid w:val="00DC4480"/>
    <w:rsid w:val="00DC46B5"/>
    <w:rsid w:val="00DC6A0A"/>
    <w:rsid w:val="00DC7388"/>
    <w:rsid w:val="00DC7552"/>
    <w:rsid w:val="00DC7679"/>
    <w:rsid w:val="00DD054E"/>
    <w:rsid w:val="00DD19CB"/>
    <w:rsid w:val="00DD33E9"/>
    <w:rsid w:val="00DD389A"/>
    <w:rsid w:val="00DD3BDA"/>
    <w:rsid w:val="00DD4881"/>
    <w:rsid w:val="00DD5814"/>
    <w:rsid w:val="00DD5971"/>
    <w:rsid w:val="00DD7620"/>
    <w:rsid w:val="00DE0485"/>
    <w:rsid w:val="00DE10AB"/>
    <w:rsid w:val="00DE18BE"/>
    <w:rsid w:val="00DE1C0F"/>
    <w:rsid w:val="00DE2024"/>
    <w:rsid w:val="00DE2A45"/>
    <w:rsid w:val="00DE3928"/>
    <w:rsid w:val="00DE3E80"/>
    <w:rsid w:val="00DE3F48"/>
    <w:rsid w:val="00DE4CFC"/>
    <w:rsid w:val="00DE5244"/>
    <w:rsid w:val="00DE5B4B"/>
    <w:rsid w:val="00DE5D74"/>
    <w:rsid w:val="00DE7BD9"/>
    <w:rsid w:val="00DF04BA"/>
    <w:rsid w:val="00DF207E"/>
    <w:rsid w:val="00DF20AC"/>
    <w:rsid w:val="00DF25CF"/>
    <w:rsid w:val="00DF4EF3"/>
    <w:rsid w:val="00DF50DA"/>
    <w:rsid w:val="00DF5FE9"/>
    <w:rsid w:val="00DF6918"/>
    <w:rsid w:val="00DF6982"/>
    <w:rsid w:val="00DF6F3F"/>
    <w:rsid w:val="00DF7EE8"/>
    <w:rsid w:val="00E00E4B"/>
    <w:rsid w:val="00E00FE2"/>
    <w:rsid w:val="00E014E4"/>
    <w:rsid w:val="00E0458F"/>
    <w:rsid w:val="00E057B9"/>
    <w:rsid w:val="00E06D4E"/>
    <w:rsid w:val="00E076B8"/>
    <w:rsid w:val="00E10403"/>
    <w:rsid w:val="00E10910"/>
    <w:rsid w:val="00E115DC"/>
    <w:rsid w:val="00E11CA9"/>
    <w:rsid w:val="00E123C8"/>
    <w:rsid w:val="00E1379C"/>
    <w:rsid w:val="00E1387C"/>
    <w:rsid w:val="00E13B34"/>
    <w:rsid w:val="00E13F46"/>
    <w:rsid w:val="00E15482"/>
    <w:rsid w:val="00E16F6D"/>
    <w:rsid w:val="00E2013E"/>
    <w:rsid w:val="00E207EA"/>
    <w:rsid w:val="00E20BE4"/>
    <w:rsid w:val="00E20FFB"/>
    <w:rsid w:val="00E2122E"/>
    <w:rsid w:val="00E218AF"/>
    <w:rsid w:val="00E21B4E"/>
    <w:rsid w:val="00E22730"/>
    <w:rsid w:val="00E22EEA"/>
    <w:rsid w:val="00E24035"/>
    <w:rsid w:val="00E2422A"/>
    <w:rsid w:val="00E26224"/>
    <w:rsid w:val="00E2670F"/>
    <w:rsid w:val="00E27191"/>
    <w:rsid w:val="00E274CE"/>
    <w:rsid w:val="00E2768C"/>
    <w:rsid w:val="00E2798E"/>
    <w:rsid w:val="00E27C51"/>
    <w:rsid w:val="00E30EE7"/>
    <w:rsid w:val="00E32197"/>
    <w:rsid w:val="00E3231B"/>
    <w:rsid w:val="00E32D22"/>
    <w:rsid w:val="00E33019"/>
    <w:rsid w:val="00E332C9"/>
    <w:rsid w:val="00E33A49"/>
    <w:rsid w:val="00E33BEA"/>
    <w:rsid w:val="00E341C4"/>
    <w:rsid w:val="00E34C21"/>
    <w:rsid w:val="00E35B49"/>
    <w:rsid w:val="00E35EDA"/>
    <w:rsid w:val="00E36092"/>
    <w:rsid w:val="00E36C76"/>
    <w:rsid w:val="00E41884"/>
    <w:rsid w:val="00E42CBE"/>
    <w:rsid w:val="00E434FD"/>
    <w:rsid w:val="00E44964"/>
    <w:rsid w:val="00E45B24"/>
    <w:rsid w:val="00E46200"/>
    <w:rsid w:val="00E46C31"/>
    <w:rsid w:val="00E47059"/>
    <w:rsid w:val="00E47A9F"/>
    <w:rsid w:val="00E50096"/>
    <w:rsid w:val="00E50C2E"/>
    <w:rsid w:val="00E51F6E"/>
    <w:rsid w:val="00E532DE"/>
    <w:rsid w:val="00E536D9"/>
    <w:rsid w:val="00E53AF3"/>
    <w:rsid w:val="00E544AB"/>
    <w:rsid w:val="00E55990"/>
    <w:rsid w:val="00E55C2E"/>
    <w:rsid w:val="00E56972"/>
    <w:rsid w:val="00E56EFA"/>
    <w:rsid w:val="00E60D08"/>
    <w:rsid w:val="00E61D4C"/>
    <w:rsid w:val="00E62AED"/>
    <w:rsid w:val="00E6400A"/>
    <w:rsid w:val="00E6407B"/>
    <w:rsid w:val="00E65AE7"/>
    <w:rsid w:val="00E66AE6"/>
    <w:rsid w:val="00E70FD7"/>
    <w:rsid w:val="00E710AA"/>
    <w:rsid w:val="00E722B8"/>
    <w:rsid w:val="00E742DA"/>
    <w:rsid w:val="00E74507"/>
    <w:rsid w:val="00E745B2"/>
    <w:rsid w:val="00E814EC"/>
    <w:rsid w:val="00E816B7"/>
    <w:rsid w:val="00E81AE5"/>
    <w:rsid w:val="00E827B7"/>
    <w:rsid w:val="00E83775"/>
    <w:rsid w:val="00E83C94"/>
    <w:rsid w:val="00E84D3C"/>
    <w:rsid w:val="00E84EC7"/>
    <w:rsid w:val="00E856CA"/>
    <w:rsid w:val="00E87573"/>
    <w:rsid w:val="00E87C6A"/>
    <w:rsid w:val="00E90A76"/>
    <w:rsid w:val="00E91878"/>
    <w:rsid w:val="00E926A5"/>
    <w:rsid w:val="00E92AAF"/>
    <w:rsid w:val="00E92F26"/>
    <w:rsid w:val="00E93B67"/>
    <w:rsid w:val="00E941D2"/>
    <w:rsid w:val="00E94687"/>
    <w:rsid w:val="00E95D94"/>
    <w:rsid w:val="00E95F45"/>
    <w:rsid w:val="00E96254"/>
    <w:rsid w:val="00E96974"/>
    <w:rsid w:val="00E97796"/>
    <w:rsid w:val="00E97ADF"/>
    <w:rsid w:val="00E97ED3"/>
    <w:rsid w:val="00E97F2C"/>
    <w:rsid w:val="00EA4AD0"/>
    <w:rsid w:val="00EA4B1B"/>
    <w:rsid w:val="00EA4BB0"/>
    <w:rsid w:val="00EA4EFC"/>
    <w:rsid w:val="00EA4FB0"/>
    <w:rsid w:val="00EA59DA"/>
    <w:rsid w:val="00EA5B4E"/>
    <w:rsid w:val="00EA5C52"/>
    <w:rsid w:val="00EA6309"/>
    <w:rsid w:val="00EA77A7"/>
    <w:rsid w:val="00EB1407"/>
    <w:rsid w:val="00EB14FC"/>
    <w:rsid w:val="00EB16B7"/>
    <w:rsid w:val="00EB20B3"/>
    <w:rsid w:val="00EB2F35"/>
    <w:rsid w:val="00EB3B44"/>
    <w:rsid w:val="00EB454F"/>
    <w:rsid w:val="00EB464D"/>
    <w:rsid w:val="00EB5380"/>
    <w:rsid w:val="00EB5965"/>
    <w:rsid w:val="00EB70F8"/>
    <w:rsid w:val="00EB7208"/>
    <w:rsid w:val="00EB7301"/>
    <w:rsid w:val="00EB73D0"/>
    <w:rsid w:val="00EB7A71"/>
    <w:rsid w:val="00EC0F3E"/>
    <w:rsid w:val="00EC1347"/>
    <w:rsid w:val="00EC1BD8"/>
    <w:rsid w:val="00EC1C22"/>
    <w:rsid w:val="00EC1F35"/>
    <w:rsid w:val="00EC2145"/>
    <w:rsid w:val="00EC26AE"/>
    <w:rsid w:val="00EC2986"/>
    <w:rsid w:val="00EC3B14"/>
    <w:rsid w:val="00EC4848"/>
    <w:rsid w:val="00EC56A6"/>
    <w:rsid w:val="00EC580E"/>
    <w:rsid w:val="00EC5B8D"/>
    <w:rsid w:val="00EC611C"/>
    <w:rsid w:val="00EC683F"/>
    <w:rsid w:val="00EC6AE5"/>
    <w:rsid w:val="00EC6F25"/>
    <w:rsid w:val="00EC7781"/>
    <w:rsid w:val="00ED0B26"/>
    <w:rsid w:val="00ED0E3C"/>
    <w:rsid w:val="00ED21F8"/>
    <w:rsid w:val="00ED3795"/>
    <w:rsid w:val="00ED3FF0"/>
    <w:rsid w:val="00ED40F8"/>
    <w:rsid w:val="00ED598C"/>
    <w:rsid w:val="00ED72ED"/>
    <w:rsid w:val="00EE14B1"/>
    <w:rsid w:val="00EE1B3E"/>
    <w:rsid w:val="00EE219F"/>
    <w:rsid w:val="00EE2402"/>
    <w:rsid w:val="00EE6538"/>
    <w:rsid w:val="00EE662D"/>
    <w:rsid w:val="00EE71CF"/>
    <w:rsid w:val="00EF1307"/>
    <w:rsid w:val="00EF4F4E"/>
    <w:rsid w:val="00EF5172"/>
    <w:rsid w:val="00EF579A"/>
    <w:rsid w:val="00EF61BE"/>
    <w:rsid w:val="00EF6A9E"/>
    <w:rsid w:val="00EF6D6E"/>
    <w:rsid w:val="00EF7BE7"/>
    <w:rsid w:val="00EF7FC1"/>
    <w:rsid w:val="00F02548"/>
    <w:rsid w:val="00F02D31"/>
    <w:rsid w:val="00F058A9"/>
    <w:rsid w:val="00F058AF"/>
    <w:rsid w:val="00F05EF7"/>
    <w:rsid w:val="00F06FD9"/>
    <w:rsid w:val="00F10E05"/>
    <w:rsid w:val="00F12BA3"/>
    <w:rsid w:val="00F13349"/>
    <w:rsid w:val="00F13C2B"/>
    <w:rsid w:val="00F13FE0"/>
    <w:rsid w:val="00F140C3"/>
    <w:rsid w:val="00F1532D"/>
    <w:rsid w:val="00F15C75"/>
    <w:rsid w:val="00F15F38"/>
    <w:rsid w:val="00F16312"/>
    <w:rsid w:val="00F16418"/>
    <w:rsid w:val="00F164EF"/>
    <w:rsid w:val="00F16E9F"/>
    <w:rsid w:val="00F17425"/>
    <w:rsid w:val="00F219C3"/>
    <w:rsid w:val="00F21CF0"/>
    <w:rsid w:val="00F228FD"/>
    <w:rsid w:val="00F22C18"/>
    <w:rsid w:val="00F2506D"/>
    <w:rsid w:val="00F250FD"/>
    <w:rsid w:val="00F25B28"/>
    <w:rsid w:val="00F25BA4"/>
    <w:rsid w:val="00F26378"/>
    <w:rsid w:val="00F2656D"/>
    <w:rsid w:val="00F27081"/>
    <w:rsid w:val="00F30407"/>
    <w:rsid w:val="00F307CA"/>
    <w:rsid w:val="00F315B4"/>
    <w:rsid w:val="00F32370"/>
    <w:rsid w:val="00F3291D"/>
    <w:rsid w:val="00F32C68"/>
    <w:rsid w:val="00F3343B"/>
    <w:rsid w:val="00F34AC6"/>
    <w:rsid w:val="00F3583A"/>
    <w:rsid w:val="00F35A74"/>
    <w:rsid w:val="00F41155"/>
    <w:rsid w:val="00F418F7"/>
    <w:rsid w:val="00F43DE7"/>
    <w:rsid w:val="00F450A7"/>
    <w:rsid w:val="00F45CCC"/>
    <w:rsid w:val="00F46DB7"/>
    <w:rsid w:val="00F474D0"/>
    <w:rsid w:val="00F5249F"/>
    <w:rsid w:val="00F52E7D"/>
    <w:rsid w:val="00F53729"/>
    <w:rsid w:val="00F53999"/>
    <w:rsid w:val="00F53C86"/>
    <w:rsid w:val="00F54165"/>
    <w:rsid w:val="00F544C5"/>
    <w:rsid w:val="00F570E6"/>
    <w:rsid w:val="00F573C1"/>
    <w:rsid w:val="00F61667"/>
    <w:rsid w:val="00F62956"/>
    <w:rsid w:val="00F62F34"/>
    <w:rsid w:val="00F6336B"/>
    <w:rsid w:val="00F63BB0"/>
    <w:rsid w:val="00F64479"/>
    <w:rsid w:val="00F64C2B"/>
    <w:rsid w:val="00F65B12"/>
    <w:rsid w:val="00F65D5C"/>
    <w:rsid w:val="00F65F9B"/>
    <w:rsid w:val="00F66028"/>
    <w:rsid w:val="00F66FF3"/>
    <w:rsid w:val="00F677EC"/>
    <w:rsid w:val="00F679E3"/>
    <w:rsid w:val="00F72973"/>
    <w:rsid w:val="00F72F69"/>
    <w:rsid w:val="00F73461"/>
    <w:rsid w:val="00F748D3"/>
    <w:rsid w:val="00F74CAA"/>
    <w:rsid w:val="00F76849"/>
    <w:rsid w:val="00F76E4B"/>
    <w:rsid w:val="00F76F76"/>
    <w:rsid w:val="00F77613"/>
    <w:rsid w:val="00F802ED"/>
    <w:rsid w:val="00F80AD0"/>
    <w:rsid w:val="00F81798"/>
    <w:rsid w:val="00F82198"/>
    <w:rsid w:val="00F82F1F"/>
    <w:rsid w:val="00F849D9"/>
    <w:rsid w:val="00F84FB7"/>
    <w:rsid w:val="00F87537"/>
    <w:rsid w:val="00F87DD0"/>
    <w:rsid w:val="00F91032"/>
    <w:rsid w:val="00F9209F"/>
    <w:rsid w:val="00F928BF"/>
    <w:rsid w:val="00F92F33"/>
    <w:rsid w:val="00F93F42"/>
    <w:rsid w:val="00F96733"/>
    <w:rsid w:val="00FA0233"/>
    <w:rsid w:val="00FA0D63"/>
    <w:rsid w:val="00FA18B9"/>
    <w:rsid w:val="00FA1E3A"/>
    <w:rsid w:val="00FA2487"/>
    <w:rsid w:val="00FA31AE"/>
    <w:rsid w:val="00FA3E47"/>
    <w:rsid w:val="00FA43F5"/>
    <w:rsid w:val="00FA4876"/>
    <w:rsid w:val="00FA4A36"/>
    <w:rsid w:val="00FA502C"/>
    <w:rsid w:val="00FA6B6B"/>
    <w:rsid w:val="00FA7D0E"/>
    <w:rsid w:val="00FB06D5"/>
    <w:rsid w:val="00FB08B5"/>
    <w:rsid w:val="00FB0CE4"/>
    <w:rsid w:val="00FB0E82"/>
    <w:rsid w:val="00FB0EBD"/>
    <w:rsid w:val="00FB1C59"/>
    <w:rsid w:val="00FB22FB"/>
    <w:rsid w:val="00FB26C2"/>
    <w:rsid w:val="00FB6461"/>
    <w:rsid w:val="00FB69A9"/>
    <w:rsid w:val="00FC05EE"/>
    <w:rsid w:val="00FC26DD"/>
    <w:rsid w:val="00FC40E5"/>
    <w:rsid w:val="00FC42DE"/>
    <w:rsid w:val="00FC442C"/>
    <w:rsid w:val="00FC602E"/>
    <w:rsid w:val="00FC63FC"/>
    <w:rsid w:val="00FC72BB"/>
    <w:rsid w:val="00FC77B2"/>
    <w:rsid w:val="00FD04E1"/>
    <w:rsid w:val="00FD0A5B"/>
    <w:rsid w:val="00FD10FB"/>
    <w:rsid w:val="00FD143D"/>
    <w:rsid w:val="00FD1521"/>
    <w:rsid w:val="00FD2558"/>
    <w:rsid w:val="00FD39A2"/>
    <w:rsid w:val="00FD4504"/>
    <w:rsid w:val="00FD4991"/>
    <w:rsid w:val="00FD7109"/>
    <w:rsid w:val="00FD7FC2"/>
    <w:rsid w:val="00FE0321"/>
    <w:rsid w:val="00FE0EBD"/>
    <w:rsid w:val="00FE183B"/>
    <w:rsid w:val="00FE1BA0"/>
    <w:rsid w:val="00FE26B3"/>
    <w:rsid w:val="00FE3765"/>
    <w:rsid w:val="00FE3E1E"/>
    <w:rsid w:val="00FE4AF2"/>
    <w:rsid w:val="00FE514B"/>
    <w:rsid w:val="00FE626C"/>
    <w:rsid w:val="00FE71DA"/>
    <w:rsid w:val="00FE7D45"/>
    <w:rsid w:val="00FF2721"/>
    <w:rsid w:val="00FF6CB5"/>
    <w:rsid w:val="00FF707A"/>
    <w:rsid w:val="00FF7974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E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93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6D9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51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51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293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6D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51E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51E3"/>
    <w:rPr>
      <w:rFonts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C51E3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51E3"/>
    <w:rPr>
      <w:rFonts w:cs="Times New Roman"/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4C51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1E3"/>
    <w:rPr>
      <w:rFonts w:cs="Times New Roman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C51E3"/>
    <w:pPr>
      <w:widowControl w:val="0"/>
      <w:shd w:val="clear" w:color="auto" w:fill="FFFFFF"/>
      <w:autoSpaceDE w:val="0"/>
      <w:autoSpaceDN w:val="0"/>
      <w:adjustRightInd w:val="0"/>
      <w:spacing w:line="278" w:lineRule="exact"/>
      <w:jc w:val="center"/>
    </w:pPr>
    <w:rPr>
      <w:b/>
      <w:bCs/>
      <w:color w:val="000000"/>
      <w:w w:val="88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4C51E3"/>
    <w:rPr>
      <w:rFonts w:cs="Times New Roman"/>
      <w:b/>
      <w:bCs/>
      <w:color w:val="000000"/>
      <w:w w:val="88"/>
      <w:sz w:val="26"/>
      <w:szCs w:val="26"/>
      <w:lang w:val="ru-RU" w:eastAsia="ru-RU"/>
    </w:rPr>
  </w:style>
  <w:style w:type="paragraph" w:styleId="Footer">
    <w:name w:val="footer"/>
    <w:basedOn w:val="Normal"/>
    <w:link w:val="FooterChar"/>
    <w:uiPriority w:val="99"/>
    <w:rsid w:val="004C51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5A07"/>
    <w:rPr>
      <w:rFonts w:cs="Times New Roman"/>
    </w:rPr>
  </w:style>
  <w:style w:type="table" w:styleId="TableGrid">
    <w:name w:val="Table Grid"/>
    <w:basedOn w:val="TableNormal"/>
    <w:uiPriority w:val="99"/>
    <w:rsid w:val="000C05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365B36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5BD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65B36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6208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Normal"/>
    <w:uiPriority w:val="99"/>
    <w:rsid w:val="00281B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E1379C"/>
    <w:rPr>
      <w:rFonts w:cs="Times New Roman"/>
      <w:color w:val="0000FF"/>
      <w:u w:val="single"/>
    </w:rPr>
  </w:style>
  <w:style w:type="paragraph" w:customStyle="1" w:styleId="1">
    <w:name w:val="заголовок 1"/>
    <w:basedOn w:val="Normal"/>
    <w:next w:val="Normal"/>
    <w:uiPriority w:val="99"/>
    <w:rsid w:val="007F6757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">
    <w:name w:val="Письмо"/>
    <w:basedOn w:val="Normal"/>
    <w:uiPriority w:val="99"/>
    <w:rsid w:val="007F6757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0">
    <w:name w:val="Центр"/>
    <w:basedOn w:val="Normal"/>
    <w:uiPriority w:val="99"/>
    <w:rsid w:val="007F6757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4852A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265DC"/>
    <w:rPr>
      <w:rFonts w:ascii="Courier New" w:hAnsi="Courier New" w:cs="Courier New"/>
    </w:rPr>
  </w:style>
  <w:style w:type="character" w:styleId="PageNumber">
    <w:name w:val="page number"/>
    <w:basedOn w:val="DefaultParagraphFont"/>
    <w:uiPriority w:val="99"/>
    <w:rsid w:val="000D2F7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344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446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5BD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4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5B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34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20C8"/>
    <w:rPr>
      <w:rFonts w:ascii="Tahoma" w:hAnsi="Tahoma" w:cs="Tahoma"/>
      <w:sz w:val="16"/>
      <w:szCs w:val="16"/>
    </w:rPr>
  </w:style>
  <w:style w:type="paragraph" w:customStyle="1" w:styleId="Normal2">
    <w:name w:val="Normal2"/>
    <w:uiPriority w:val="99"/>
    <w:rsid w:val="00EF1307"/>
    <w:pPr>
      <w:autoSpaceDE w:val="0"/>
      <w:autoSpaceDN w:val="0"/>
      <w:spacing w:after="60" w:line="288" w:lineRule="auto"/>
      <w:jc w:val="both"/>
    </w:pPr>
  </w:style>
  <w:style w:type="paragraph" w:customStyle="1" w:styleId="Standard">
    <w:name w:val="Standard"/>
    <w:uiPriority w:val="99"/>
    <w:rsid w:val="00B81387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customStyle="1" w:styleId="TableContents">
    <w:name w:val="Table Contents"/>
    <w:basedOn w:val="Normal"/>
    <w:uiPriority w:val="99"/>
    <w:rsid w:val="003C32ED"/>
    <w:pPr>
      <w:suppressLineNumbers/>
      <w:suppressAutoHyphens/>
    </w:pPr>
    <w:rPr>
      <w:sz w:val="24"/>
      <w:szCs w:val="24"/>
      <w:lang w:eastAsia="ar-SA"/>
    </w:rPr>
  </w:style>
  <w:style w:type="paragraph" w:customStyle="1" w:styleId="23">
    <w:name w:val="Основной текст 23"/>
    <w:basedOn w:val="Normal"/>
    <w:uiPriority w:val="99"/>
    <w:rsid w:val="00F17425"/>
    <w:pPr>
      <w:widowControl w:val="0"/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6B11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B183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18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Текст 1"/>
    <w:basedOn w:val="Normal"/>
    <w:link w:val="11"/>
    <w:uiPriority w:val="99"/>
    <w:rsid w:val="00291C65"/>
    <w:pPr>
      <w:ind w:firstLine="397"/>
      <w:jc w:val="both"/>
    </w:pPr>
    <w:rPr>
      <w:sz w:val="24"/>
      <w:lang w:eastAsia="en-US"/>
    </w:rPr>
  </w:style>
  <w:style w:type="character" w:customStyle="1" w:styleId="11">
    <w:name w:val="Текст 1 Знак"/>
    <w:link w:val="10"/>
    <w:uiPriority w:val="99"/>
    <w:locked/>
    <w:rsid w:val="00291C65"/>
    <w:rPr>
      <w:sz w:val="24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C835E3"/>
    <w:pPr>
      <w:ind w:left="400"/>
    </w:pPr>
  </w:style>
  <w:style w:type="paragraph" w:styleId="TOC1">
    <w:name w:val="toc 1"/>
    <w:basedOn w:val="Normal"/>
    <w:next w:val="Normal"/>
    <w:autoRedefine/>
    <w:uiPriority w:val="99"/>
    <w:semiHidden/>
    <w:rsid w:val="00C835E3"/>
  </w:style>
  <w:style w:type="paragraph" w:styleId="TOC2">
    <w:name w:val="toc 2"/>
    <w:basedOn w:val="Normal"/>
    <w:next w:val="Normal"/>
    <w:autoRedefine/>
    <w:uiPriority w:val="99"/>
    <w:semiHidden/>
    <w:rsid w:val="00956145"/>
    <w:pPr>
      <w:ind w:left="200"/>
    </w:pPr>
  </w:style>
  <w:style w:type="paragraph" w:customStyle="1" w:styleId="a1">
    <w:name w:val="Знак Знак"/>
    <w:basedOn w:val="Normal"/>
    <w:autoRedefine/>
    <w:uiPriority w:val="99"/>
    <w:rsid w:val="004420C8"/>
    <w:pPr>
      <w:spacing w:after="160" w:line="240" w:lineRule="exact"/>
    </w:pPr>
    <w:rPr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4420C8"/>
    <w:pPr>
      <w:autoSpaceDE w:val="0"/>
      <w:autoSpaceDN w:val="0"/>
      <w:ind w:firstLine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420C8"/>
    <w:rPr>
      <w:rFonts w:cs="Times New Roman"/>
    </w:rPr>
  </w:style>
  <w:style w:type="paragraph" w:styleId="ListContinue">
    <w:name w:val="List Continue"/>
    <w:basedOn w:val="Normal"/>
    <w:uiPriority w:val="99"/>
    <w:rsid w:val="004420C8"/>
    <w:pPr>
      <w:autoSpaceDE w:val="0"/>
      <w:autoSpaceDN w:val="0"/>
      <w:spacing w:after="120"/>
      <w:ind w:left="283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420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20C8"/>
    <w:rPr>
      <w:rFonts w:cs="Times New Roman"/>
    </w:rPr>
  </w:style>
  <w:style w:type="paragraph" w:customStyle="1" w:styleId="a2">
    <w:name w:val="*Абзац"/>
    <w:basedOn w:val="ListBullet"/>
    <w:uiPriority w:val="99"/>
    <w:rsid w:val="004420C8"/>
    <w:pPr>
      <w:autoSpaceDE w:val="0"/>
      <w:autoSpaceDN w:val="0"/>
      <w:spacing w:line="288" w:lineRule="auto"/>
      <w:ind w:left="0" w:firstLine="567"/>
      <w:jc w:val="both"/>
    </w:pPr>
  </w:style>
  <w:style w:type="paragraph" w:styleId="ListBullet">
    <w:name w:val="List Bullet"/>
    <w:basedOn w:val="Normal"/>
    <w:autoRedefine/>
    <w:uiPriority w:val="99"/>
    <w:rsid w:val="004420C8"/>
    <w:pPr>
      <w:ind w:left="720" w:hanging="360"/>
    </w:pPr>
  </w:style>
  <w:style w:type="character" w:customStyle="1" w:styleId="apple-converted-space">
    <w:name w:val="apple-converted-space"/>
    <w:basedOn w:val="DefaultParagraphFont"/>
    <w:uiPriority w:val="99"/>
    <w:rsid w:val="00AA4E87"/>
    <w:rPr>
      <w:rFonts w:cs="Times New Roman"/>
    </w:rPr>
  </w:style>
  <w:style w:type="character" w:styleId="Strong">
    <w:name w:val="Strong"/>
    <w:basedOn w:val="DefaultParagraphFont"/>
    <w:uiPriority w:val="99"/>
    <w:qFormat/>
    <w:rsid w:val="00AB1B91"/>
    <w:rPr>
      <w:rFonts w:cs="Times New Roman"/>
      <w:b/>
      <w:bCs/>
    </w:rPr>
  </w:style>
  <w:style w:type="paragraph" w:customStyle="1" w:styleId="21">
    <w:name w:val="Основной текст с отступом 21"/>
    <w:basedOn w:val="Normal"/>
    <w:uiPriority w:val="99"/>
    <w:rsid w:val="00D02EBA"/>
    <w:pPr>
      <w:ind w:firstLine="720"/>
      <w:jc w:val="both"/>
    </w:pPr>
    <w:rPr>
      <w:sz w:val="28"/>
      <w:szCs w:val="28"/>
    </w:rPr>
  </w:style>
  <w:style w:type="character" w:customStyle="1" w:styleId="6">
    <w:name w:val="Стиль6 Знак"/>
    <w:basedOn w:val="DefaultParagraphFont"/>
    <w:link w:val="60"/>
    <w:uiPriority w:val="99"/>
    <w:locked/>
    <w:rsid w:val="00D02EBA"/>
    <w:rPr>
      <w:rFonts w:ascii="Arial" w:hAnsi="Arial" w:cs="Arial"/>
      <w:sz w:val="28"/>
      <w:szCs w:val="28"/>
    </w:rPr>
  </w:style>
  <w:style w:type="paragraph" w:customStyle="1" w:styleId="60">
    <w:name w:val="Стиль6"/>
    <w:basedOn w:val="Normal"/>
    <w:link w:val="6"/>
    <w:uiPriority w:val="99"/>
    <w:rsid w:val="00D02EBA"/>
    <w:pPr>
      <w:spacing w:line="288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12">
    <w:name w:val="Знак1"/>
    <w:basedOn w:val="Normal"/>
    <w:uiPriority w:val="99"/>
    <w:rsid w:val="00BE54E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8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8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399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403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404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4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412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8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8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DR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As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DDR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As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14</Pages>
  <Words>7518</Words>
  <Characters>-32766</Characters>
  <Application>Microsoft Office Outlook</Application>
  <DocSecurity>0</DocSecurity>
  <Lines>0</Lines>
  <Paragraphs>0</Paragraphs>
  <ScaleCrop>false</ScaleCrop>
  <Company>BirGSPA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petrova</dc:creator>
  <cp:keywords/>
  <dc:description/>
  <cp:lastModifiedBy>Отдел качества</cp:lastModifiedBy>
  <cp:revision>4</cp:revision>
  <cp:lastPrinted>2013-10-31T13:38:00Z</cp:lastPrinted>
  <dcterms:created xsi:type="dcterms:W3CDTF">2015-10-16T07:42:00Z</dcterms:created>
  <dcterms:modified xsi:type="dcterms:W3CDTF">2015-10-30T06:20:00Z</dcterms:modified>
</cp:coreProperties>
</file>